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E309" w14:textId="77777777" w:rsidR="005B0097" w:rsidRDefault="005B0097" w:rsidP="005B0097">
      <w:pPr>
        <w:pStyle w:val="NoSpacing"/>
      </w:pPr>
      <w:r>
        <w:rPr>
          <w:u w:val="single"/>
        </w:rPr>
        <w:t>Thomas HEYSAUNT</w:t>
      </w:r>
      <w:r>
        <w:t xml:space="preserve">       (fl.1460)</w:t>
      </w:r>
    </w:p>
    <w:p w14:paraId="1554C4A3" w14:textId="77777777" w:rsidR="005B0097" w:rsidRDefault="005B0097" w:rsidP="005B0097">
      <w:pPr>
        <w:pStyle w:val="NoSpacing"/>
      </w:pPr>
      <w:r>
        <w:t>of Bristol. Gentleman.</w:t>
      </w:r>
    </w:p>
    <w:p w14:paraId="70085822" w14:textId="77777777" w:rsidR="005B0097" w:rsidRDefault="005B0097" w:rsidP="005B0097">
      <w:pPr>
        <w:pStyle w:val="NoSpacing"/>
      </w:pPr>
    </w:p>
    <w:p w14:paraId="0B2A1607" w14:textId="77777777" w:rsidR="005B0097" w:rsidRDefault="005B0097" w:rsidP="005B0097">
      <w:pPr>
        <w:pStyle w:val="NoSpacing"/>
      </w:pPr>
    </w:p>
    <w:p w14:paraId="689BBFD1" w14:textId="77777777" w:rsidR="005B0097" w:rsidRDefault="005B0097" w:rsidP="005B0097">
      <w:pPr>
        <w:pStyle w:val="NoSpacing"/>
      </w:pPr>
      <w:r>
        <w:t xml:space="preserve">     May1460</w:t>
      </w:r>
      <w:r>
        <w:tab/>
        <w:t xml:space="preserve">He was one of those who acknowledged that John </w:t>
      </w:r>
      <w:proofErr w:type="spellStart"/>
      <w:r>
        <w:t>Heysaunt</w:t>
      </w:r>
      <w:proofErr w:type="spellEnd"/>
      <w:r>
        <w:t xml:space="preserve">(q.v.) had </w:t>
      </w:r>
    </w:p>
    <w:p w14:paraId="3A1A9463" w14:textId="77777777" w:rsidR="005B0097" w:rsidRDefault="005B0097" w:rsidP="005B0097">
      <w:pPr>
        <w:pStyle w:val="NoSpacing"/>
      </w:pPr>
      <w:r>
        <w:tab/>
      </w:r>
      <w:r>
        <w:tab/>
        <w:t>gifted all his goods to John Talbot, Earl of Shrewsbury(q.v.).</w:t>
      </w:r>
    </w:p>
    <w:p w14:paraId="28BB5D2D" w14:textId="77777777" w:rsidR="005B0097" w:rsidRDefault="005B0097" w:rsidP="005B0097">
      <w:pPr>
        <w:pStyle w:val="NoSpacing"/>
        <w:ind w:left="1440"/>
      </w:pPr>
      <w:r>
        <w:t>(“Late Medieval Bristol, Time Space and Power” by Peter Fleming published  in 2024 by the Yorkist History Trust p.253)</w:t>
      </w:r>
    </w:p>
    <w:p w14:paraId="36F25E91" w14:textId="77777777" w:rsidR="005B0097" w:rsidRDefault="005B0097" w:rsidP="005B0097">
      <w:pPr>
        <w:pStyle w:val="NoSpacing"/>
      </w:pPr>
    </w:p>
    <w:p w14:paraId="0B22A4A4" w14:textId="77777777" w:rsidR="005B0097" w:rsidRDefault="005B0097" w:rsidP="005B0097">
      <w:pPr>
        <w:pStyle w:val="NoSpacing"/>
      </w:pPr>
    </w:p>
    <w:p w14:paraId="4B12D163" w14:textId="77777777" w:rsidR="005B0097" w:rsidRDefault="005B0097" w:rsidP="005B0097">
      <w:pPr>
        <w:pStyle w:val="NoSpacing"/>
      </w:pPr>
      <w:r>
        <w:t>17 August 2025</w:t>
      </w:r>
    </w:p>
    <w:p w14:paraId="4DCBD4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12F6" w14:textId="77777777" w:rsidR="005B0097" w:rsidRDefault="005B0097" w:rsidP="009139A6">
      <w:r>
        <w:separator/>
      </w:r>
    </w:p>
  </w:endnote>
  <w:endnote w:type="continuationSeparator" w:id="0">
    <w:p w14:paraId="4DC0A012" w14:textId="77777777" w:rsidR="005B0097" w:rsidRDefault="005B009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DF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DC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37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4002" w14:textId="77777777" w:rsidR="005B0097" w:rsidRDefault="005B0097" w:rsidP="009139A6">
      <w:r>
        <w:separator/>
      </w:r>
    </w:p>
  </w:footnote>
  <w:footnote w:type="continuationSeparator" w:id="0">
    <w:p w14:paraId="30BB39E8" w14:textId="77777777" w:rsidR="005B0097" w:rsidRDefault="005B009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90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C6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7D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7"/>
    <w:rsid w:val="000666E0"/>
    <w:rsid w:val="000A2E7A"/>
    <w:rsid w:val="001307AC"/>
    <w:rsid w:val="00190DFA"/>
    <w:rsid w:val="002510B7"/>
    <w:rsid w:val="00270799"/>
    <w:rsid w:val="002737D5"/>
    <w:rsid w:val="00357E4A"/>
    <w:rsid w:val="005B0097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8611"/>
  <w15:chartTrackingRefBased/>
  <w15:docId w15:val="{EDEC89BA-3D68-4D4E-AB22-2D1A0455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2025-08-19T10:43:00Z</dcterms:created>
  <dcterms:modified xsi:type="dcterms:W3CDTF">2025-08-19T10:44:00Z</dcterms:modified>
</cp:coreProperties>
</file>