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CF00" w14:textId="77777777" w:rsidR="009C5235" w:rsidRDefault="009C5235" w:rsidP="009C5235">
      <w:pPr>
        <w:pStyle w:val="NoSpacing"/>
      </w:pPr>
      <w:r>
        <w:rPr>
          <w:u w:val="single"/>
        </w:rPr>
        <w:t>Thomas HEYTH</w:t>
      </w:r>
      <w:r>
        <w:t xml:space="preserve">       (d.ca.1492)</w:t>
      </w:r>
    </w:p>
    <w:p w14:paraId="63E81DD9" w14:textId="77777777" w:rsidR="009C5235" w:rsidRDefault="009C5235" w:rsidP="009C5235">
      <w:pPr>
        <w:pStyle w:val="NoSpacing"/>
      </w:pPr>
      <w:r>
        <w:t>of Gloucester.</w:t>
      </w:r>
    </w:p>
    <w:p w14:paraId="5ACDE86B" w14:textId="77777777" w:rsidR="009C5235" w:rsidRDefault="009C5235" w:rsidP="009C5235">
      <w:pPr>
        <w:pStyle w:val="NoSpacing"/>
      </w:pPr>
    </w:p>
    <w:p w14:paraId="285A41DD" w14:textId="77777777" w:rsidR="009C5235" w:rsidRDefault="009C5235" w:rsidP="009C5235">
      <w:pPr>
        <w:pStyle w:val="NoSpacing"/>
      </w:pPr>
    </w:p>
    <w:p w14:paraId="299D91D4" w14:textId="77777777" w:rsidR="009C5235" w:rsidRDefault="009C5235" w:rsidP="009C5235">
      <w:pPr>
        <w:pStyle w:val="NoSpacing"/>
      </w:pPr>
      <w:r>
        <w:tab/>
        <w:t>1492</w:t>
      </w:r>
      <w:r>
        <w:tab/>
        <w:t>He died in or before this time.</w:t>
      </w:r>
    </w:p>
    <w:p w14:paraId="1CF043FD" w14:textId="77777777" w:rsidR="009C5235" w:rsidRDefault="009C5235" w:rsidP="009C5235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486D0FCF" w14:textId="77777777" w:rsidR="009C5235" w:rsidRDefault="009C5235" w:rsidP="009C5235">
      <w:pPr>
        <w:pStyle w:val="NoSpacing"/>
      </w:pPr>
    </w:p>
    <w:p w14:paraId="1B045C4E" w14:textId="77777777" w:rsidR="009C5235" w:rsidRDefault="009C5235" w:rsidP="009C5235">
      <w:pPr>
        <w:pStyle w:val="NoSpacing"/>
      </w:pPr>
    </w:p>
    <w:p w14:paraId="1155E997" w14:textId="77777777" w:rsidR="009C5235" w:rsidRDefault="009C5235" w:rsidP="009C5235">
      <w:pPr>
        <w:pStyle w:val="NoSpacing"/>
      </w:pPr>
      <w:r>
        <w:t>Administrators:    Joan Heath of Gloucester(q.v.) and John Snethall of Gloucester(q.v.).</w:t>
      </w:r>
    </w:p>
    <w:p w14:paraId="27EF03BF" w14:textId="77777777" w:rsidR="009C5235" w:rsidRDefault="009C5235" w:rsidP="009C5235">
      <w:pPr>
        <w:pStyle w:val="NoSpacing"/>
      </w:pPr>
      <w:r>
        <w:tab/>
      </w:r>
      <w:r>
        <w:tab/>
        <w:t xml:space="preserve">     (ibid.)</w:t>
      </w:r>
    </w:p>
    <w:p w14:paraId="176F9194" w14:textId="77777777" w:rsidR="009C5235" w:rsidRDefault="009C5235" w:rsidP="009C5235">
      <w:pPr>
        <w:pStyle w:val="NoSpacing"/>
      </w:pPr>
    </w:p>
    <w:p w14:paraId="2E30906A" w14:textId="77777777" w:rsidR="009C5235" w:rsidRDefault="009C5235" w:rsidP="009C5235">
      <w:pPr>
        <w:pStyle w:val="NoSpacing"/>
      </w:pPr>
    </w:p>
    <w:p w14:paraId="18210E73" w14:textId="77777777" w:rsidR="009C5235" w:rsidRDefault="009C5235" w:rsidP="009C5235">
      <w:pPr>
        <w:pStyle w:val="NoSpacing"/>
      </w:pPr>
      <w:r>
        <w:t>24 October 2025</w:t>
      </w:r>
    </w:p>
    <w:p w14:paraId="63BBCB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928B" w14:textId="77777777" w:rsidR="009C5235" w:rsidRDefault="009C5235" w:rsidP="00086E2C">
      <w:pPr>
        <w:spacing w:after="0" w:line="240" w:lineRule="auto"/>
      </w:pPr>
      <w:r>
        <w:separator/>
      </w:r>
    </w:p>
  </w:endnote>
  <w:endnote w:type="continuationSeparator" w:id="0">
    <w:p w14:paraId="5F9BF8CB" w14:textId="77777777" w:rsidR="009C5235" w:rsidRDefault="009C52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517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61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13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2397" w14:textId="77777777" w:rsidR="009C5235" w:rsidRDefault="009C5235" w:rsidP="00086E2C">
      <w:pPr>
        <w:spacing w:after="0" w:line="240" w:lineRule="auto"/>
      </w:pPr>
      <w:r>
        <w:separator/>
      </w:r>
    </w:p>
  </w:footnote>
  <w:footnote w:type="continuationSeparator" w:id="0">
    <w:p w14:paraId="17E3A98B" w14:textId="77777777" w:rsidR="009C5235" w:rsidRDefault="009C52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26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68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E0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5"/>
    <w:rsid w:val="00086E2C"/>
    <w:rsid w:val="000A2E7A"/>
    <w:rsid w:val="002244B7"/>
    <w:rsid w:val="00314D94"/>
    <w:rsid w:val="0058262F"/>
    <w:rsid w:val="00617568"/>
    <w:rsid w:val="006E68FA"/>
    <w:rsid w:val="009C523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C5AD"/>
  <w15:chartTrackingRefBased/>
  <w15:docId w15:val="{D8B3CDB3-9CEB-4684-AC91-200D32AB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523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C52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321</Characters>
  <Application>Microsoft Office Word</Application>
  <DocSecurity>0</DocSecurity>
  <Lines>20</Lines>
  <Paragraphs>12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2025-10-28T07:30:00Z</dcterms:created>
  <dcterms:modified xsi:type="dcterms:W3CDTF">2025-10-28T07:31:00Z</dcterms:modified>
</cp:coreProperties>
</file>