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9EFE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HEYWARD</w:t>
      </w:r>
      <w:r>
        <w:rPr>
          <w:rFonts w:ascii="Times New Roman" w:hAnsi="Times New Roman" w:cs="Times New Roman"/>
          <w:lang w:val="en-US"/>
        </w:rPr>
        <w:t xml:space="preserve">     (fl.1454)</w:t>
      </w:r>
    </w:p>
    <w:p w14:paraId="3E582481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Brasier.</w:t>
      </w:r>
    </w:p>
    <w:p w14:paraId="567D4579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</w:p>
    <w:p w14:paraId="1EDF2048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</w:p>
    <w:p w14:paraId="70E61E27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 false</w:t>
      </w:r>
    </w:p>
    <w:p w14:paraId="471FC09E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indictments and appeals against him and many others.</w:t>
      </w:r>
    </w:p>
    <w:p w14:paraId="282D5061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D71710D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</w:p>
    <w:p w14:paraId="340AFB6E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</w:p>
    <w:p w14:paraId="245C809B" w14:textId="77777777" w:rsidR="00B01096" w:rsidRDefault="00B01096" w:rsidP="00B0109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2DE127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4066" w14:textId="77777777" w:rsidR="001B6613" w:rsidRDefault="001B6613" w:rsidP="00086E2C">
      <w:pPr>
        <w:spacing w:after="0" w:line="240" w:lineRule="auto"/>
      </w:pPr>
      <w:r>
        <w:separator/>
      </w:r>
    </w:p>
  </w:endnote>
  <w:endnote w:type="continuationSeparator" w:id="0">
    <w:p w14:paraId="7695B284" w14:textId="77777777" w:rsidR="001B6613" w:rsidRDefault="001B66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37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02B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11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1DC9" w14:textId="77777777" w:rsidR="001B6613" w:rsidRDefault="001B6613" w:rsidP="00086E2C">
      <w:pPr>
        <w:spacing w:after="0" w:line="240" w:lineRule="auto"/>
      </w:pPr>
      <w:r>
        <w:separator/>
      </w:r>
    </w:p>
  </w:footnote>
  <w:footnote w:type="continuationSeparator" w:id="0">
    <w:p w14:paraId="35D03DE0" w14:textId="77777777" w:rsidR="001B6613" w:rsidRDefault="001B66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05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02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96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96"/>
    <w:rsid w:val="00086E2C"/>
    <w:rsid w:val="000A2E7A"/>
    <w:rsid w:val="001B6613"/>
    <w:rsid w:val="002244B7"/>
    <w:rsid w:val="002C72E1"/>
    <w:rsid w:val="00314D94"/>
    <w:rsid w:val="00617568"/>
    <w:rsid w:val="006E68FA"/>
    <w:rsid w:val="00B0109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32D6"/>
  <w15:chartTrackingRefBased/>
  <w15:docId w15:val="{EE7E1E97-87D9-4098-BECC-AFB505F6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10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10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285</Characters>
  <Application>Microsoft Office Word</Application>
  <DocSecurity>0</DocSecurity>
  <Lines>15</Lines>
  <Paragraphs>9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2025-12-22T19:35:00Z</dcterms:created>
  <dcterms:modified xsi:type="dcterms:W3CDTF">2025-12-22T19:36:00Z</dcterms:modified>
</cp:coreProperties>
</file>