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FC5B9" w14:textId="77777777" w:rsidR="000352EB" w:rsidRDefault="000352EB" w:rsidP="000352E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HEYWODE</w:t>
      </w:r>
      <w:r>
        <w:rPr>
          <w:rFonts w:ascii="Times New Roman" w:hAnsi="Times New Roman" w:cs="Times New Roman"/>
          <w:lang w:val="en-US"/>
        </w:rPr>
        <w:t xml:space="preserve">         (fl.1456)</w:t>
      </w:r>
    </w:p>
    <w:p w14:paraId="1FB1101E" w14:textId="77777777" w:rsidR="000352EB" w:rsidRDefault="000352EB" w:rsidP="000352EB">
      <w:pPr>
        <w:pStyle w:val="NoSpacing"/>
        <w:rPr>
          <w:rFonts w:ascii="Times New Roman" w:hAnsi="Times New Roman" w:cs="Times New Roman"/>
          <w:lang w:val="en-US"/>
        </w:rPr>
      </w:pPr>
    </w:p>
    <w:p w14:paraId="66C4146E" w14:textId="77777777" w:rsidR="000352EB" w:rsidRDefault="000352EB" w:rsidP="000352EB">
      <w:pPr>
        <w:pStyle w:val="NoSpacing"/>
        <w:rPr>
          <w:rFonts w:ascii="Times New Roman" w:hAnsi="Times New Roman" w:cs="Times New Roman"/>
          <w:lang w:val="en-US"/>
        </w:rPr>
      </w:pPr>
    </w:p>
    <w:p w14:paraId="0B50AF62" w14:textId="77777777" w:rsidR="000352EB" w:rsidRDefault="000352EB" w:rsidP="000352E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= Isabel(q.v.).</w:t>
      </w:r>
    </w:p>
    <w:p w14:paraId="3164F9E6" w14:textId="77777777" w:rsidR="000352EB" w:rsidRDefault="000352EB" w:rsidP="000352E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 </w:t>
      </w:r>
      <w:hyperlink r:id="rId6" w:history="1">
        <w:r w:rsidRPr="004933E6">
          <w:rPr>
            <w:rStyle w:val="Hyperlink"/>
            <w:rFonts w:ascii="Times New Roman" w:hAnsi="Times New Roman" w:cs="Times New Roman"/>
            <w:lang w:val="en-US"/>
          </w:rPr>
          <w:t>https://waalt.uh.edu/index.php/KB27/779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09D3C858" w14:textId="77777777" w:rsidR="000352EB" w:rsidRDefault="000352EB" w:rsidP="000352EB">
      <w:pPr>
        <w:pStyle w:val="NoSpacing"/>
        <w:rPr>
          <w:rFonts w:ascii="Times New Roman" w:hAnsi="Times New Roman" w:cs="Times New Roman"/>
          <w:lang w:val="en-US"/>
        </w:rPr>
      </w:pPr>
    </w:p>
    <w:p w14:paraId="1CB99F01" w14:textId="77777777" w:rsidR="000352EB" w:rsidRDefault="000352EB" w:rsidP="000352EB">
      <w:pPr>
        <w:pStyle w:val="NoSpacing"/>
        <w:rPr>
          <w:rFonts w:ascii="Times New Roman" w:hAnsi="Times New Roman" w:cs="Times New Roman"/>
          <w:lang w:val="en-US"/>
        </w:rPr>
      </w:pPr>
    </w:p>
    <w:p w14:paraId="1815A456" w14:textId="77777777" w:rsidR="000352EB" w:rsidRDefault="000352EB" w:rsidP="000352EB">
      <w:pPr>
        <w:pStyle w:val="NoSpacing"/>
        <w:rPr>
          <w:rFonts w:ascii="Times New Roman" w:hAnsi="Times New Roman" w:cs="Times New Roman"/>
          <w:lang w:val="en-US"/>
        </w:rPr>
      </w:pPr>
    </w:p>
    <w:p w14:paraId="114E28D9" w14:textId="77777777" w:rsidR="000352EB" w:rsidRDefault="000352EB" w:rsidP="000352E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1456</w:t>
      </w:r>
      <w:r>
        <w:rPr>
          <w:rFonts w:ascii="Times New Roman" w:hAnsi="Times New Roman" w:cs="Times New Roman"/>
          <w:lang w:val="en-US"/>
        </w:rPr>
        <w:tab/>
        <w:t xml:space="preserve">They made a plaint of trespass against John  Waryn, junior, of </w:t>
      </w:r>
    </w:p>
    <w:p w14:paraId="7E81C9BF" w14:textId="77777777" w:rsidR="000352EB" w:rsidRDefault="000352EB" w:rsidP="000352E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Northampton(q.v.), and 4 others.   (ibid.)</w:t>
      </w:r>
    </w:p>
    <w:p w14:paraId="54259813" w14:textId="77777777" w:rsidR="000352EB" w:rsidRDefault="000352EB" w:rsidP="000352EB">
      <w:pPr>
        <w:pStyle w:val="NoSpacing"/>
        <w:rPr>
          <w:rFonts w:ascii="Times New Roman" w:hAnsi="Times New Roman" w:cs="Times New Roman"/>
          <w:lang w:val="en-US"/>
        </w:rPr>
      </w:pPr>
    </w:p>
    <w:p w14:paraId="4147FC20" w14:textId="77777777" w:rsidR="000352EB" w:rsidRDefault="000352EB" w:rsidP="000352EB">
      <w:pPr>
        <w:pStyle w:val="NoSpacing"/>
        <w:rPr>
          <w:rFonts w:ascii="Times New Roman" w:hAnsi="Times New Roman" w:cs="Times New Roman"/>
          <w:lang w:val="en-US"/>
        </w:rPr>
      </w:pPr>
    </w:p>
    <w:p w14:paraId="01A02EB2" w14:textId="77777777" w:rsidR="000352EB" w:rsidRDefault="000352EB" w:rsidP="000352E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27 December 2025</w:t>
      </w:r>
    </w:p>
    <w:p w14:paraId="4C251E2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DE767" w14:textId="77777777" w:rsidR="00D02BCA" w:rsidRDefault="00D02BCA" w:rsidP="00086E2C">
      <w:pPr>
        <w:spacing w:after="0" w:line="240" w:lineRule="auto"/>
      </w:pPr>
      <w:r>
        <w:separator/>
      </w:r>
    </w:p>
  </w:endnote>
  <w:endnote w:type="continuationSeparator" w:id="0">
    <w:p w14:paraId="6BE0002F" w14:textId="77777777" w:rsidR="00D02BCA" w:rsidRDefault="00D02BC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7F8F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908A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3896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9F309" w14:textId="77777777" w:rsidR="00D02BCA" w:rsidRDefault="00D02BCA" w:rsidP="00086E2C">
      <w:pPr>
        <w:spacing w:after="0" w:line="240" w:lineRule="auto"/>
      </w:pPr>
      <w:r>
        <w:separator/>
      </w:r>
    </w:p>
  </w:footnote>
  <w:footnote w:type="continuationSeparator" w:id="0">
    <w:p w14:paraId="233A38C4" w14:textId="77777777" w:rsidR="00D02BCA" w:rsidRDefault="00D02BC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A1AC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C164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BDC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2EB"/>
    <w:rsid w:val="000352EB"/>
    <w:rsid w:val="00086E2C"/>
    <w:rsid w:val="000A2E7A"/>
    <w:rsid w:val="002244B7"/>
    <w:rsid w:val="0028664A"/>
    <w:rsid w:val="00314D94"/>
    <w:rsid w:val="00617568"/>
    <w:rsid w:val="006E68FA"/>
    <w:rsid w:val="00D02BC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4187C"/>
  <w15:chartTrackingRefBased/>
  <w15:docId w15:val="{66AE3BB1-EB3E-427A-8976-E193F87BD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352E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352E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37</Words>
  <Characters>249</Characters>
  <Application>Microsoft Office Word</Application>
  <DocSecurity>0</DocSecurity>
  <Lines>11</Lines>
  <Paragraphs>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2025-12-29T00:25:00Z</dcterms:created>
  <dcterms:modified xsi:type="dcterms:W3CDTF">2025-12-29T00:25:00Z</dcterms:modified>
</cp:coreProperties>
</file>