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5B6A" w14:textId="77777777" w:rsidR="00907C89" w:rsidRDefault="00907C89" w:rsidP="00907C89">
      <w:pPr>
        <w:pStyle w:val="NoSpacing"/>
        <w:rPr>
          <w:lang w:val="en-US"/>
        </w:rPr>
      </w:pPr>
      <w:r>
        <w:rPr>
          <w:u w:val="single"/>
          <w:lang w:val="en-US"/>
        </w:rPr>
        <w:t>Robert HIETT</w:t>
      </w:r>
      <w:r>
        <w:rPr>
          <w:lang w:val="en-US"/>
        </w:rPr>
        <w:t xml:space="preserve">       (fl.1461)</w:t>
      </w:r>
    </w:p>
    <w:p w14:paraId="6695DFBA" w14:textId="77777777" w:rsidR="00907C89" w:rsidRDefault="00907C89" w:rsidP="00907C89">
      <w:pPr>
        <w:pStyle w:val="NoSpacing"/>
        <w:rPr>
          <w:lang w:val="en-US"/>
        </w:rPr>
      </w:pPr>
      <w:r>
        <w:rPr>
          <w:lang w:val="en-US"/>
        </w:rPr>
        <w:t xml:space="preserve">Porter of </w:t>
      </w:r>
      <w:proofErr w:type="spellStart"/>
      <w:r>
        <w:rPr>
          <w:lang w:val="en-US"/>
        </w:rPr>
        <w:t>Byswell</w:t>
      </w:r>
      <w:proofErr w:type="spellEnd"/>
      <w:r>
        <w:rPr>
          <w:lang w:val="en-US"/>
        </w:rPr>
        <w:t xml:space="preserve"> Castle.</w:t>
      </w:r>
    </w:p>
    <w:p w14:paraId="1EB4C3E8" w14:textId="77777777" w:rsidR="00907C89" w:rsidRDefault="00907C89" w:rsidP="00907C89">
      <w:pPr>
        <w:pStyle w:val="NoSpacing"/>
        <w:rPr>
          <w:lang w:val="en-US"/>
        </w:rPr>
      </w:pPr>
    </w:p>
    <w:p w14:paraId="17CC4CE3" w14:textId="77777777" w:rsidR="00907C89" w:rsidRDefault="00907C89" w:rsidP="00907C89">
      <w:pPr>
        <w:pStyle w:val="NoSpacing"/>
        <w:rPr>
          <w:lang w:val="en-US"/>
        </w:rPr>
      </w:pPr>
    </w:p>
    <w:p w14:paraId="13AE5D62" w14:textId="77777777" w:rsidR="00907C89" w:rsidRDefault="00907C89" w:rsidP="00907C89">
      <w:pPr>
        <w:pStyle w:val="NoSpacing"/>
        <w:rPr>
          <w:lang w:val="en-US"/>
        </w:rPr>
      </w:pPr>
      <w:r>
        <w:rPr>
          <w:lang w:val="en-US"/>
        </w:rPr>
        <w:t>15 Apr.1461</w:t>
      </w:r>
      <w:r>
        <w:rPr>
          <w:lang w:val="en-US"/>
        </w:rPr>
        <w:tab/>
        <w:t xml:space="preserve">He was appointed Porter of </w:t>
      </w:r>
      <w:proofErr w:type="spellStart"/>
      <w:r>
        <w:rPr>
          <w:lang w:val="en-US"/>
        </w:rPr>
        <w:t>Byswell</w:t>
      </w:r>
      <w:proofErr w:type="spellEnd"/>
      <w:r>
        <w:rPr>
          <w:lang w:val="en-US"/>
        </w:rPr>
        <w:t xml:space="preserve"> Castle, in the Forest of Dean.</w:t>
      </w:r>
    </w:p>
    <w:p w14:paraId="234145EE" w14:textId="77777777" w:rsidR="00907C89" w:rsidRDefault="00907C89" w:rsidP="00907C8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p.18)</w:t>
      </w:r>
    </w:p>
    <w:p w14:paraId="1A248053" w14:textId="77777777" w:rsidR="00907C89" w:rsidRDefault="00907C89" w:rsidP="00907C89">
      <w:pPr>
        <w:pStyle w:val="NoSpacing"/>
        <w:rPr>
          <w:lang w:val="en-US"/>
        </w:rPr>
      </w:pPr>
    </w:p>
    <w:p w14:paraId="055BA0DC" w14:textId="77777777" w:rsidR="00907C89" w:rsidRDefault="00907C89" w:rsidP="00907C89">
      <w:pPr>
        <w:pStyle w:val="NoSpacing"/>
        <w:rPr>
          <w:lang w:val="en-US"/>
        </w:rPr>
      </w:pPr>
    </w:p>
    <w:p w14:paraId="2736CDF2" w14:textId="77777777" w:rsidR="00907C89" w:rsidRDefault="00907C89" w:rsidP="00907C89">
      <w:pPr>
        <w:pStyle w:val="NoSpacing"/>
        <w:rPr>
          <w:lang w:val="en-US"/>
        </w:rPr>
      </w:pPr>
      <w:r>
        <w:rPr>
          <w:lang w:val="en-US"/>
        </w:rPr>
        <w:t>21 October 2025</w:t>
      </w:r>
    </w:p>
    <w:p w14:paraId="52B8DD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1A55" w14:textId="77777777" w:rsidR="00907C89" w:rsidRDefault="00907C89" w:rsidP="00086E2C">
      <w:pPr>
        <w:spacing w:after="0" w:line="240" w:lineRule="auto"/>
      </w:pPr>
      <w:r>
        <w:separator/>
      </w:r>
    </w:p>
  </w:endnote>
  <w:endnote w:type="continuationSeparator" w:id="0">
    <w:p w14:paraId="0353C1A8" w14:textId="77777777" w:rsidR="00907C89" w:rsidRDefault="00907C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78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B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7F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7A2B" w14:textId="77777777" w:rsidR="00907C89" w:rsidRDefault="00907C89" w:rsidP="00086E2C">
      <w:pPr>
        <w:spacing w:after="0" w:line="240" w:lineRule="auto"/>
      </w:pPr>
      <w:r>
        <w:separator/>
      </w:r>
    </w:p>
  </w:footnote>
  <w:footnote w:type="continuationSeparator" w:id="0">
    <w:p w14:paraId="5AF4C9AF" w14:textId="77777777" w:rsidR="00907C89" w:rsidRDefault="00907C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78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93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F8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89"/>
    <w:rsid w:val="00086E2C"/>
    <w:rsid w:val="000A2E7A"/>
    <w:rsid w:val="002244B7"/>
    <w:rsid w:val="00314D94"/>
    <w:rsid w:val="005D4E48"/>
    <w:rsid w:val="00617568"/>
    <w:rsid w:val="006E68FA"/>
    <w:rsid w:val="00907C8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D813"/>
  <w15:chartTrackingRefBased/>
  <w15:docId w15:val="{9D65BF33-72FA-42FE-8202-863676E2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07C8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138</Characters>
  <Application>Microsoft Office Word</Application>
  <DocSecurity>0</DocSecurity>
  <Lines>9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2025-10-23T20:44:00Z</dcterms:created>
  <dcterms:modified xsi:type="dcterms:W3CDTF">2025-10-23T20:45:00Z</dcterms:modified>
</cp:coreProperties>
</file>