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5422" w14:textId="77777777" w:rsidR="00F33135" w:rsidRDefault="00F33135" w:rsidP="00F331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HIRDILLER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3B268613" w14:textId="77777777" w:rsidR="00F33135" w:rsidRDefault="00F33135" w:rsidP="00F331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4FF26C21" w14:textId="77777777" w:rsidR="00F33135" w:rsidRDefault="00F33135" w:rsidP="00F331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22B170A" w14:textId="77777777" w:rsidR="00F33135" w:rsidRDefault="00F33135" w:rsidP="00F331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A1FA76F" w14:textId="77777777" w:rsidR="00F33135" w:rsidRDefault="00F33135" w:rsidP="00F331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B672E21" w14:textId="01946415" w:rsidR="00F33135" w:rsidRDefault="00F33135" w:rsidP="00F33135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20619BE8" w14:textId="77777777" w:rsidR="00F33135" w:rsidRDefault="00F33135" w:rsidP="00F331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BA6C6AE" w14:textId="77777777" w:rsidR="00F33135" w:rsidRDefault="00F33135" w:rsidP="00F3313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0A64F57" w14:textId="6FCF5FA0" w:rsidR="00617568" w:rsidRPr="00086E2C" w:rsidRDefault="00F331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5712" w14:textId="77777777" w:rsidR="00F33135" w:rsidRDefault="00F33135" w:rsidP="00086E2C">
      <w:pPr>
        <w:spacing w:after="0" w:line="240" w:lineRule="auto"/>
      </w:pPr>
      <w:r>
        <w:separator/>
      </w:r>
    </w:p>
  </w:endnote>
  <w:endnote w:type="continuationSeparator" w:id="0">
    <w:p w14:paraId="74DAFB42" w14:textId="77777777" w:rsidR="00F33135" w:rsidRDefault="00F3313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A4A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8F6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83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92F6" w14:textId="77777777" w:rsidR="00F33135" w:rsidRDefault="00F33135" w:rsidP="00086E2C">
      <w:pPr>
        <w:spacing w:after="0" w:line="240" w:lineRule="auto"/>
      </w:pPr>
      <w:r>
        <w:separator/>
      </w:r>
    </w:p>
  </w:footnote>
  <w:footnote w:type="continuationSeparator" w:id="0">
    <w:p w14:paraId="6F21D8BD" w14:textId="77777777" w:rsidR="00F33135" w:rsidRDefault="00F3313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C0C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8A3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D5D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35"/>
    <w:rsid w:val="00086E2C"/>
    <w:rsid w:val="000A2E7A"/>
    <w:rsid w:val="002244B7"/>
    <w:rsid w:val="00314D94"/>
    <w:rsid w:val="00617568"/>
    <w:rsid w:val="006E68FA"/>
    <w:rsid w:val="00E407FC"/>
    <w:rsid w:val="00ED3A55"/>
    <w:rsid w:val="00F3313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51BF"/>
  <w15:chartTrackingRefBased/>
  <w15:docId w15:val="{5E219F91-10B3-4B13-B497-9BDB256B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35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250</Characters>
  <Application>Microsoft Office Word</Application>
  <DocSecurity>0</DocSecurity>
  <Lines>15</Lines>
  <Paragraphs>9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2025-10-31T00:01:00Z</dcterms:created>
  <dcterms:modified xsi:type="dcterms:W3CDTF">2025-10-31T00:02:00Z</dcterms:modified>
</cp:coreProperties>
</file>