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2FA9" w14:textId="77777777" w:rsidR="002933B2" w:rsidRDefault="002933B2" w:rsidP="002933B2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HITHE</w:t>
      </w:r>
      <w:r>
        <w:t xml:space="preserve">         (fl.1416)</w:t>
      </w:r>
    </w:p>
    <w:p w14:paraId="799F2C26" w14:textId="77777777" w:rsidR="002933B2" w:rsidRDefault="002933B2" w:rsidP="002933B2">
      <w:pPr>
        <w:pStyle w:val="NoSpacing"/>
      </w:pPr>
      <w:r>
        <w:t>of Sutton.</w:t>
      </w:r>
    </w:p>
    <w:p w14:paraId="6A6DB220" w14:textId="77777777" w:rsidR="002933B2" w:rsidRDefault="002933B2" w:rsidP="002933B2">
      <w:pPr>
        <w:pStyle w:val="NoSpacing"/>
      </w:pPr>
    </w:p>
    <w:p w14:paraId="0D576D70" w14:textId="77777777" w:rsidR="002933B2" w:rsidRDefault="002933B2" w:rsidP="002933B2">
      <w:pPr>
        <w:pStyle w:val="NoSpacing"/>
      </w:pPr>
    </w:p>
    <w:p w14:paraId="6E0E262B" w14:textId="77777777" w:rsidR="002933B2" w:rsidRDefault="002933B2" w:rsidP="002933B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Cambridgeshire</w:t>
      </w:r>
    </w:p>
    <w:p w14:paraId="2FDB4093" w14:textId="77777777" w:rsidR="002933B2" w:rsidRDefault="002933B2" w:rsidP="002933B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949121C" w14:textId="77777777" w:rsidR="002933B2" w:rsidRPr="00FD1E72" w:rsidRDefault="002933B2" w:rsidP="002933B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3487351" w14:textId="77777777" w:rsidR="002933B2" w:rsidRDefault="002933B2" w:rsidP="002933B2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1D7CDEA4" w14:textId="77777777" w:rsidR="002933B2" w:rsidRDefault="002933B2" w:rsidP="002933B2">
      <w:pPr>
        <w:pStyle w:val="NoSpacing"/>
      </w:pPr>
    </w:p>
    <w:p w14:paraId="5A7608DA" w14:textId="77777777" w:rsidR="002933B2" w:rsidRDefault="002933B2" w:rsidP="002933B2">
      <w:pPr>
        <w:pStyle w:val="NoSpacing"/>
      </w:pPr>
    </w:p>
    <w:p w14:paraId="7D3E73C6" w14:textId="77777777" w:rsidR="002933B2" w:rsidRDefault="002933B2" w:rsidP="002933B2">
      <w:pPr>
        <w:pStyle w:val="NoSpacing"/>
      </w:pPr>
      <w:r>
        <w:t>12 July 2025</w:t>
      </w:r>
    </w:p>
    <w:p w14:paraId="03CC4C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C43F" w14:textId="77777777" w:rsidR="002933B2" w:rsidRDefault="002933B2" w:rsidP="009139A6">
      <w:r>
        <w:separator/>
      </w:r>
    </w:p>
  </w:endnote>
  <w:endnote w:type="continuationSeparator" w:id="0">
    <w:p w14:paraId="2B73BC9E" w14:textId="77777777" w:rsidR="002933B2" w:rsidRDefault="002933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1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67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1F4E" w14:textId="77777777" w:rsidR="002933B2" w:rsidRDefault="002933B2" w:rsidP="009139A6">
      <w:r>
        <w:separator/>
      </w:r>
    </w:p>
  </w:footnote>
  <w:footnote w:type="continuationSeparator" w:id="0">
    <w:p w14:paraId="64F2B403" w14:textId="77777777" w:rsidR="002933B2" w:rsidRDefault="002933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7A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57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9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B2"/>
    <w:rsid w:val="000666E0"/>
    <w:rsid w:val="000A2E7A"/>
    <w:rsid w:val="001307AC"/>
    <w:rsid w:val="00190DFA"/>
    <w:rsid w:val="002510B7"/>
    <w:rsid w:val="00270799"/>
    <w:rsid w:val="002737D5"/>
    <w:rsid w:val="002933B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BCAF"/>
  <w15:chartTrackingRefBased/>
  <w15:docId w15:val="{C13916FE-EAA0-4A55-A33A-AD1747C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2025-07-13T17:18:00Z</dcterms:created>
  <dcterms:modified xsi:type="dcterms:W3CDTF">2025-07-13T17:19:00Z</dcterms:modified>
</cp:coreProperties>
</file>