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ABD3C" w14:textId="77777777" w:rsidR="00AE6EB9" w:rsidRDefault="00AE6EB9" w:rsidP="00AE6EB9">
      <w:pPr>
        <w:pStyle w:val="NoSpacing"/>
      </w:pPr>
      <w:r>
        <w:rPr>
          <w:u w:val="single"/>
        </w:rPr>
        <w:t>Andrew HILL</w:t>
      </w:r>
      <w:r>
        <w:t xml:space="preserve">    </w:t>
      </w:r>
      <w:proofErr w:type="gramStart"/>
      <w:r>
        <w:t xml:space="preserve">   (</w:t>
      </w:r>
      <w:proofErr w:type="gramEnd"/>
      <w:r>
        <w:t>fl.1446)</w:t>
      </w:r>
    </w:p>
    <w:p w14:paraId="37FA73D3" w14:textId="77777777" w:rsidR="00AE6EB9" w:rsidRDefault="00AE6EB9" w:rsidP="00AE6EB9">
      <w:pPr>
        <w:pStyle w:val="NoSpacing"/>
      </w:pPr>
      <w:r>
        <w:t xml:space="preserve">of </w:t>
      </w:r>
      <w:proofErr w:type="spellStart"/>
      <w:r>
        <w:t>Tichfield</w:t>
      </w:r>
      <w:proofErr w:type="spellEnd"/>
      <w:r>
        <w:t>. Mariner.</w:t>
      </w:r>
    </w:p>
    <w:p w14:paraId="1E3A3501" w14:textId="77777777" w:rsidR="00AE6EB9" w:rsidRDefault="00AE6EB9" w:rsidP="00AE6EB9">
      <w:pPr>
        <w:pStyle w:val="NoSpacing"/>
      </w:pPr>
    </w:p>
    <w:p w14:paraId="3A10288D" w14:textId="77777777" w:rsidR="00AE6EB9" w:rsidRDefault="00AE6EB9" w:rsidP="00AE6EB9">
      <w:pPr>
        <w:pStyle w:val="NoSpacing"/>
      </w:pPr>
    </w:p>
    <w:p w14:paraId="18F0841D" w14:textId="77777777" w:rsidR="00AE6EB9" w:rsidRDefault="00AE6EB9" w:rsidP="00AE6EB9">
      <w:pPr>
        <w:pStyle w:val="NoSpacing"/>
      </w:pPr>
      <w:r>
        <w:tab/>
        <w:t>1446</w:t>
      </w:r>
      <w:r>
        <w:tab/>
        <w:t>He and John Symmes of London, bowyer(q.v.), made a plaint of debt against</w:t>
      </w:r>
    </w:p>
    <w:p w14:paraId="5E090CAC" w14:textId="77777777" w:rsidR="00AE6EB9" w:rsidRDefault="00AE6EB9" w:rsidP="00AE6EB9">
      <w:pPr>
        <w:pStyle w:val="NoSpacing"/>
      </w:pPr>
      <w:r>
        <w:tab/>
      </w:r>
      <w:r>
        <w:tab/>
        <w:t>Alice Heden of London, widow(q.v.), as the executrix of her late husband,</w:t>
      </w:r>
    </w:p>
    <w:p w14:paraId="1C380EE8" w14:textId="77777777" w:rsidR="00AE6EB9" w:rsidRDefault="00AE6EB9" w:rsidP="00AE6EB9">
      <w:pPr>
        <w:pStyle w:val="NoSpacing"/>
      </w:pPr>
      <w:r>
        <w:tab/>
      </w:r>
      <w:r>
        <w:tab/>
        <w:t xml:space="preserve">Richard of London, </w:t>
      </w:r>
      <w:proofErr w:type="gramStart"/>
      <w:r>
        <w:t>vintner</w:t>
      </w:r>
      <w:proofErr w:type="gramEnd"/>
      <w:r>
        <w:t>(q.v.).</w:t>
      </w:r>
    </w:p>
    <w:p w14:paraId="2DA0ADC1" w14:textId="77777777" w:rsidR="00AE6EB9" w:rsidRDefault="00AE6EB9" w:rsidP="00AE6EB9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7C38E5">
          <w:rPr>
            <w:rStyle w:val="Hyperlink"/>
            <w:rFonts w:cs="Times New Roman"/>
            <w:szCs w:val="24"/>
          </w:rPr>
          <w:t>https://waalt.uh.edu/index.php/IDXCP40no740</w:t>
        </w:r>
      </w:hyperlink>
      <w:r>
        <w:t xml:space="preserve"> )</w:t>
      </w:r>
    </w:p>
    <w:p w14:paraId="083685EE" w14:textId="77777777" w:rsidR="00AE6EB9" w:rsidRDefault="00AE6EB9" w:rsidP="00AE6EB9">
      <w:pPr>
        <w:pStyle w:val="NoSpacing"/>
      </w:pPr>
    </w:p>
    <w:p w14:paraId="2EBCB382" w14:textId="77777777" w:rsidR="00AE6EB9" w:rsidRDefault="00AE6EB9" w:rsidP="00AE6EB9">
      <w:pPr>
        <w:pStyle w:val="NoSpacing"/>
      </w:pPr>
    </w:p>
    <w:p w14:paraId="183F56F9" w14:textId="77777777" w:rsidR="00AE6EB9" w:rsidRDefault="00AE6EB9" w:rsidP="00AE6EB9">
      <w:pPr>
        <w:pStyle w:val="NoSpacing"/>
      </w:pPr>
      <w:r>
        <w:t>21 November 2024</w:t>
      </w:r>
      <w:r>
        <w:tab/>
      </w:r>
    </w:p>
    <w:p w14:paraId="5055A5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82D1D" w14:textId="77777777" w:rsidR="00AE6EB9" w:rsidRDefault="00AE6EB9" w:rsidP="009139A6">
      <w:r>
        <w:separator/>
      </w:r>
    </w:p>
  </w:endnote>
  <w:endnote w:type="continuationSeparator" w:id="0">
    <w:p w14:paraId="12F6523E" w14:textId="77777777" w:rsidR="00AE6EB9" w:rsidRDefault="00AE6E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03A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0E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3E9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DA4F1" w14:textId="77777777" w:rsidR="00AE6EB9" w:rsidRDefault="00AE6EB9" w:rsidP="009139A6">
      <w:r>
        <w:separator/>
      </w:r>
    </w:p>
  </w:footnote>
  <w:footnote w:type="continuationSeparator" w:id="0">
    <w:p w14:paraId="52D9ADA9" w14:textId="77777777" w:rsidR="00AE6EB9" w:rsidRDefault="00AE6E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02A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C78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E04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B9"/>
    <w:rsid w:val="000666E0"/>
    <w:rsid w:val="002510B7"/>
    <w:rsid w:val="00270799"/>
    <w:rsid w:val="005C130B"/>
    <w:rsid w:val="0072085D"/>
    <w:rsid w:val="00826F5C"/>
    <w:rsid w:val="009139A6"/>
    <w:rsid w:val="009411C2"/>
    <w:rsid w:val="009448BB"/>
    <w:rsid w:val="00947624"/>
    <w:rsid w:val="00A3176C"/>
    <w:rsid w:val="00AE65F8"/>
    <w:rsid w:val="00AE6EB9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69872"/>
  <w15:chartTrackingRefBased/>
  <w15:docId w15:val="{1127E44E-0A8E-4F21-BDE9-ED8AC222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E6E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2024-11-21T20:36:00Z</dcterms:created>
  <dcterms:modified xsi:type="dcterms:W3CDTF">2024-11-21T20:37:00Z</dcterms:modified>
</cp:coreProperties>
</file>