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FED9E" w14:textId="77777777" w:rsidR="0083503E" w:rsidRDefault="0083503E" w:rsidP="008350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Edward HILL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4DBAABB" w14:textId="77777777" w:rsidR="0083503E" w:rsidRDefault="0083503E" w:rsidP="008350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A3183BB" w14:textId="77777777" w:rsidR="0083503E" w:rsidRDefault="0083503E" w:rsidP="008350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8974E75" w14:textId="77777777" w:rsidR="0083503E" w:rsidRDefault="0083503E" w:rsidP="008350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A9E12D" w14:textId="77777777" w:rsidR="0083503E" w:rsidRDefault="0083503E" w:rsidP="008350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3307329" w14:textId="77777777" w:rsidR="0083503E" w:rsidRDefault="0083503E" w:rsidP="008350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4BEB061" w14:textId="77777777" w:rsidR="0083503E" w:rsidRPr="00065994" w:rsidRDefault="0083503E" w:rsidP="0083503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28153D3" w14:textId="77777777" w:rsidR="0083503E" w:rsidRDefault="0083503E" w:rsidP="0083503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679B6A6" w14:textId="77777777" w:rsidR="0083503E" w:rsidRDefault="0083503E" w:rsidP="0083503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5660AE7C" w14:textId="77777777" w:rsidR="0083503E" w:rsidRDefault="0083503E" w:rsidP="008350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6129D04" w14:textId="77777777" w:rsidR="0083503E" w:rsidRDefault="0083503E" w:rsidP="0083503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27B382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2D95B" w14:textId="77777777" w:rsidR="0083503E" w:rsidRDefault="0083503E" w:rsidP="009139A6">
      <w:r>
        <w:separator/>
      </w:r>
    </w:p>
  </w:endnote>
  <w:endnote w:type="continuationSeparator" w:id="0">
    <w:p w14:paraId="67AFC4A7" w14:textId="77777777" w:rsidR="0083503E" w:rsidRDefault="008350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0D8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651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9BE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9A87D" w14:textId="77777777" w:rsidR="0083503E" w:rsidRDefault="0083503E" w:rsidP="009139A6">
      <w:r>
        <w:separator/>
      </w:r>
    </w:p>
  </w:footnote>
  <w:footnote w:type="continuationSeparator" w:id="0">
    <w:p w14:paraId="7F37EF38" w14:textId="77777777" w:rsidR="0083503E" w:rsidRDefault="008350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50C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DB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0CF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3E"/>
    <w:rsid w:val="000666E0"/>
    <w:rsid w:val="002510B7"/>
    <w:rsid w:val="00270799"/>
    <w:rsid w:val="005C130B"/>
    <w:rsid w:val="00825DF0"/>
    <w:rsid w:val="00826F5C"/>
    <w:rsid w:val="0083503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622D"/>
  <w15:chartTrackingRefBased/>
  <w15:docId w15:val="{108E2572-FB58-44AD-AD99-D1872D52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2024-10-16T14:03:00Z</dcterms:created>
  <dcterms:modified xsi:type="dcterms:W3CDTF">2024-10-16T14:03:00Z</dcterms:modified>
</cp:coreProperties>
</file>