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9ED5" w14:textId="77777777" w:rsidR="0056671F" w:rsidRDefault="0056671F" w:rsidP="005667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HILL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35240395" w14:textId="77777777" w:rsidR="0056671F" w:rsidRDefault="0056671F" w:rsidP="005667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Lincoln.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1AA396E" w14:textId="77777777" w:rsidR="0056671F" w:rsidRDefault="0056671F" w:rsidP="0056671F">
      <w:pPr>
        <w:pStyle w:val="NoSpacing"/>
        <w:rPr>
          <w:rFonts w:cs="Times New Roman"/>
          <w:szCs w:val="24"/>
        </w:rPr>
      </w:pPr>
    </w:p>
    <w:p w14:paraId="3A6A03AF" w14:textId="77777777" w:rsidR="0056671F" w:rsidRDefault="0056671F" w:rsidP="0056671F">
      <w:pPr>
        <w:pStyle w:val="NoSpacing"/>
        <w:rPr>
          <w:rFonts w:cs="Times New Roman"/>
          <w:szCs w:val="24"/>
        </w:rPr>
      </w:pPr>
    </w:p>
    <w:p w14:paraId="101C186F" w14:textId="77777777" w:rsidR="0056671F" w:rsidRDefault="0056671F" w:rsidP="005667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John Chapman(q.v.) brought a plaint of debt against her and two</w:t>
      </w:r>
    </w:p>
    <w:p w14:paraId="20E21538" w14:textId="77777777" w:rsidR="0056671F" w:rsidRDefault="0056671F" w:rsidP="005667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1C54D658" w14:textId="77777777" w:rsidR="0056671F" w:rsidRDefault="0056671F" w:rsidP="005667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7DAFAF01" w14:textId="77777777" w:rsidR="0056671F" w:rsidRDefault="0056671F" w:rsidP="0056671F">
      <w:pPr>
        <w:pStyle w:val="NoSpacing"/>
        <w:rPr>
          <w:rFonts w:cs="Times New Roman"/>
          <w:szCs w:val="24"/>
        </w:rPr>
      </w:pPr>
    </w:p>
    <w:p w14:paraId="57D9ACAD" w14:textId="77777777" w:rsidR="0056671F" w:rsidRDefault="0056671F" w:rsidP="0056671F">
      <w:pPr>
        <w:pStyle w:val="NoSpacing"/>
        <w:rPr>
          <w:rFonts w:cs="Times New Roman"/>
          <w:szCs w:val="24"/>
        </w:rPr>
      </w:pPr>
    </w:p>
    <w:p w14:paraId="54C257AA" w14:textId="77777777" w:rsidR="0056671F" w:rsidRDefault="0056671F" w:rsidP="0056671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February 2025</w:t>
      </w:r>
    </w:p>
    <w:p w14:paraId="38C125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F410" w14:textId="77777777" w:rsidR="0056671F" w:rsidRDefault="0056671F" w:rsidP="009139A6">
      <w:r>
        <w:separator/>
      </w:r>
    </w:p>
  </w:endnote>
  <w:endnote w:type="continuationSeparator" w:id="0">
    <w:p w14:paraId="5BBCC268" w14:textId="77777777" w:rsidR="0056671F" w:rsidRDefault="005667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15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64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6DD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6C7F" w14:textId="77777777" w:rsidR="0056671F" w:rsidRDefault="0056671F" w:rsidP="009139A6">
      <w:r>
        <w:separator/>
      </w:r>
    </w:p>
  </w:footnote>
  <w:footnote w:type="continuationSeparator" w:id="0">
    <w:p w14:paraId="4BD6EE76" w14:textId="77777777" w:rsidR="0056671F" w:rsidRDefault="005667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39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DD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AF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1F"/>
    <w:rsid w:val="000666E0"/>
    <w:rsid w:val="002510B7"/>
    <w:rsid w:val="00270799"/>
    <w:rsid w:val="0056671F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DDF5"/>
  <w15:chartTrackingRefBased/>
  <w15:docId w15:val="{566EFE06-3BAE-49AB-A197-CB8BAF19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6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2025-02-02T16:29:00Z</dcterms:created>
  <dcterms:modified xsi:type="dcterms:W3CDTF">2025-02-02T16:30:00Z</dcterms:modified>
</cp:coreProperties>
</file>