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3A28" w14:textId="77777777" w:rsidR="001A0854" w:rsidRDefault="001A0854" w:rsidP="001A085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 xml:space="preserve">John </w:t>
      </w:r>
      <w:proofErr w:type="spellStart"/>
      <w:r>
        <w:rPr>
          <w:rFonts w:cs="Times New Roman"/>
          <w:color w:val="282B30"/>
          <w:szCs w:val="24"/>
          <w:u w:val="single"/>
          <w:shd w:val="clear" w:color="auto" w:fill="FFFFFF"/>
        </w:rPr>
        <w:t>atte</w:t>
      </w:r>
      <w:proofErr w:type="spellEnd"/>
      <w:r>
        <w:rPr>
          <w:rFonts w:cs="Times New Roman"/>
          <w:color w:val="282B30"/>
          <w:szCs w:val="24"/>
          <w:u w:val="single"/>
          <w:shd w:val="clear" w:color="auto" w:fill="FFFFFF"/>
        </w:rPr>
        <w:t xml:space="preserve"> HILL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6231F1DD" w14:textId="77777777" w:rsidR="001A0854" w:rsidRDefault="001A0854" w:rsidP="001A085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1188341" w14:textId="77777777" w:rsidR="001A0854" w:rsidRDefault="001A0854" w:rsidP="001A085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4701188" w14:textId="77777777" w:rsidR="001A0854" w:rsidRDefault="001A0854" w:rsidP="001A085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A5D5BBC" w14:textId="77777777" w:rsidR="001A0854" w:rsidRDefault="001A0854" w:rsidP="001A085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5A950028" w14:textId="77777777" w:rsidR="001A0854" w:rsidRDefault="001A0854" w:rsidP="001A085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133D59A" w14:textId="77777777" w:rsidR="001A0854" w:rsidRPr="00065994" w:rsidRDefault="001A0854" w:rsidP="001A0854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B15525">
        <w:rPr>
          <w:rFonts w:cs="Times New Roman"/>
          <w:color w:val="282B30"/>
          <w:szCs w:val="24"/>
          <w:u w:val="single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www.medievalsoldier.org, accessed</w:t>
      </w:r>
    </w:p>
    <w:p w14:paraId="5C962AF8" w14:textId="77777777" w:rsidR="001A0854" w:rsidRDefault="001A0854" w:rsidP="001A0854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7FB4483" w14:textId="77777777" w:rsidR="001A0854" w:rsidRDefault="001A0854" w:rsidP="001A085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D8015F4" w14:textId="77777777" w:rsidR="001A0854" w:rsidRDefault="001A0854" w:rsidP="001A085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May 2025</w:t>
      </w:r>
    </w:p>
    <w:p w14:paraId="6537EC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933A" w14:textId="77777777" w:rsidR="001A0854" w:rsidRDefault="001A0854" w:rsidP="009139A6">
      <w:r>
        <w:separator/>
      </w:r>
    </w:p>
  </w:endnote>
  <w:endnote w:type="continuationSeparator" w:id="0">
    <w:p w14:paraId="183FE7D7" w14:textId="77777777" w:rsidR="001A0854" w:rsidRDefault="001A08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82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4B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32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77E99" w14:textId="77777777" w:rsidR="001A0854" w:rsidRDefault="001A0854" w:rsidP="009139A6">
      <w:r>
        <w:separator/>
      </w:r>
    </w:p>
  </w:footnote>
  <w:footnote w:type="continuationSeparator" w:id="0">
    <w:p w14:paraId="7DC7A8AA" w14:textId="77777777" w:rsidR="001A0854" w:rsidRDefault="001A08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0D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57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F8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54"/>
    <w:rsid w:val="000666E0"/>
    <w:rsid w:val="000A2E7A"/>
    <w:rsid w:val="001307AC"/>
    <w:rsid w:val="00190DFA"/>
    <w:rsid w:val="001A0854"/>
    <w:rsid w:val="002510B7"/>
    <w:rsid w:val="00270799"/>
    <w:rsid w:val="002737D5"/>
    <w:rsid w:val="00357E4A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52B9F"/>
  <w15:chartTrackingRefBased/>
  <w15:docId w15:val="{C112F3C0-DA5C-4E38-B35F-D6A5A7E7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2025-07-09T19:06:00Z</dcterms:created>
  <dcterms:modified xsi:type="dcterms:W3CDTF">2025-07-09T19:07:00Z</dcterms:modified>
</cp:coreProperties>
</file>