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73AF" w14:textId="77777777" w:rsidR="00D36B65" w:rsidRDefault="00D36B65" w:rsidP="00D36B65">
      <w:pPr>
        <w:pStyle w:val="NoSpacing"/>
        <w:jc w:val="both"/>
      </w:pPr>
      <w:r>
        <w:rPr>
          <w:u w:val="single"/>
        </w:rPr>
        <w:t>John de HILL</w:t>
      </w:r>
      <w:r>
        <w:t xml:space="preserve">       </w:t>
      </w:r>
      <w:proofErr w:type="gramStart"/>
      <w:r>
        <w:t xml:space="preserve">   (</w:t>
      </w:r>
      <w:proofErr w:type="gramEnd"/>
      <w:r>
        <w:t>fl.1412)</w:t>
      </w:r>
    </w:p>
    <w:p w14:paraId="0F89A85D" w14:textId="77777777" w:rsidR="00D36B65" w:rsidRDefault="00D36B65" w:rsidP="00D36B65">
      <w:pPr>
        <w:pStyle w:val="NoSpacing"/>
        <w:jc w:val="both"/>
      </w:pPr>
      <w:r>
        <w:t xml:space="preserve">of </w:t>
      </w:r>
      <w:proofErr w:type="spellStart"/>
      <w:r>
        <w:t>Farlesthorpe</w:t>
      </w:r>
      <w:proofErr w:type="spellEnd"/>
      <w:r>
        <w:t>, Lincolnshire. Chaplain.</w:t>
      </w:r>
    </w:p>
    <w:p w14:paraId="2F0CBC92" w14:textId="77777777" w:rsidR="00D36B65" w:rsidRDefault="00D36B65" w:rsidP="00D36B65">
      <w:pPr>
        <w:pStyle w:val="NoSpacing"/>
        <w:jc w:val="both"/>
      </w:pPr>
    </w:p>
    <w:p w14:paraId="16AAFD24" w14:textId="77777777" w:rsidR="00D36B65" w:rsidRDefault="00D36B65" w:rsidP="00D36B65">
      <w:pPr>
        <w:pStyle w:val="NoSpacing"/>
        <w:jc w:val="both"/>
      </w:pPr>
    </w:p>
    <w:p w14:paraId="38BE0839" w14:textId="77777777" w:rsidR="00D36B65" w:rsidRDefault="00D36B65" w:rsidP="00D36B65">
      <w:pPr>
        <w:pStyle w:val="NoSpacing"/>
        <w:jc w:val="both"/>
      </w:pPr>
      <w:r>
        <w:t>13 Oct.1412</w:t>
      </w:r>
      <w:r>
        <w:tab/>
        <w:t>Settlement of the action taken by him and 5 others against John Holwell</w:t>
      </w:r>
    </w:p>
    <w:p w14:paraId="6D4E4ABF" w14:textId="77777777" w:rsidR="00D36B65" w:rsidRDefault="00D36B65" w:rsidP="00D36B65">
      <w:pPr>
        <w:pStyle w:val="NoSpacing"/>
        <w:jc w:val="both"/>
      </w:pPr>
      <w:r>
        <w:tab/>
      </w:r>
      <w:r>
        <w:tab/>
        <w:t xml:space="preserve">of </w:t>
      </w:r>
      <w:proofErr w:type="spellStart"/>
      <w:r>
        <w:t>Swayfield</w:t>
      </w:r>
      <w:proofErr w:type="spellEnd"/>
      <w:r>
        <w:t>(q.v.) and Katherine, his wife(q.v.), deforciants of a messuage</w:t>
      </w:r>
    </w:p>
    <w:p w14:paraId="6F966BA2" w14:textId="77777777" w:rsidR="00D36B65" w:rsidRDefault="00D36B65" w:rsidP="00D36B65">
      <w:pPr>
        <w:pStyle w:val="NoSpacing"/>
        <w:jc w:val="both"/>
      </w:pPr>
      <w:r>
        <w:tab/>
      </w:r>
      <w:r>
        <w:tab/>
        <w:t xml:space="preserve">in </w:t>
      </w:r>
      <w:proofErr w:type="spellStart"/>
      <w:r>
        <w:t>Counthorpe</w:t>
      </w:r>
      <w:proofErr w:type="spellEnd"/>
      <w:r>
        <w:t xml:space="preserve"> and a moiety of the manor of </w:t>
      </w:r>
      <w:proofErr w:type="spellStart"/>
      <w:r>
        <w:t>Swayfield</w:t>
      </w:r>
      <w:proofErr w:type="spellEnd"/>
      <w:r>
        <w:t>.</w:t>
      </w:r>
    </w:p>
    <w:p w14:paraId="78AC1591" w14:textId="77777777" w:rsidR="00D36B65" w:rsidRPr="002D67F9" w:rsidRDefault="00D36B65" w:rsidP="00D36B65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CC45548" w14:textId="77777777" w:rsidR="00D36B65" w:rsidRDefault="00D36B65" w:rsidP="00D36B65">
      <w:pPr>
        <w:pStyle w:val="NoSpacing"/>
        <w:ind w:left="720" w:firstLine="720"/>
      </w:pPr>
      <w:r w:rsidRPr="00E96068">
        <w:t xml:space="preserve">(number </w:t>
      </w:r>
      <w:r>
        <w:t>40)</w:t>
      </w:r>
    </w:p>
    <w:p w14:paraId="1308A3DE" w14:textId="77777777" w:rsidR="00D36B65" w:rsidRDefault="00D36B65" w:rsidP="00D36B65">
      <w:pPr>
        <w:pStyle w:val="NoSpacing"/>
      </w:pPr>
    </w:p>
    <w:p w14:paraId="4D83471A" w14:textId="77777777" w:rsidR="00D36B65" w:rsidRDefault="00D36B65" w:rsidP="00D36B65">
      <w:pPr>
        <w:pStyle w:val="NoSpacing"/>
      </w:pPr>
    </w:p>
    <w:p w14:paraId="404B86EA" w14:textId="77777777" w:rsidR="00D36B65" w:rsidRDefault="00D36B65" w:rsidP="00D36B65">
      <w:pPr>
        <w:pStyle w:val="NoSpacing"/>
      </w:pPr>
      <w:r>
        <w:t>28 December 2024</w:t>
      </w:r>
    </w:p>
    <w:p w14:paraId="464CD0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D0ED" w14:textId="77777777" w:rsidR="00D36B65" w:rsidRDefault="00D36B65" w:rsidP="009139A6">
      <w:r>
        <w:separator/>
      </w:r>
    </w:p>
  </w:endnote>
  <w:endnote w:type="continuationSeparator" w:id="0">
    <w:p w14:paraId="3A1447AA" w14:textId="77777777" w:rsidR="00D36B65" w:rsidRDefault="00D36B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FE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6C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D4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7FA0" w14:textId="77777777" w:rsidR="00D36B65" w:rsidRDefault="00D36B65" w:rsidP="009139A6">
      <w:r>
        <w:separator/>
      </w:r>
    </w:p>
  </w:footnote>
  <w:footnote w:type="continuationSeparator" w:id="0">
    <w:p w14:paraId="150A811D" w14:textId="77777777" w:rsidR="00D36B65" w:rsidRDefault="00D36B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78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C0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77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65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6B6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CF51"/>
  <w15:chartTrackingRefBased/>
  <w15:docId w15:val="{40D53EA5-1B53-4452-B16E-13E011E1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6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2025-03-10T11:14:00Z</dcterms:created>
  <dcterms:modified xsi:type="dcterms:W3CDTF">2025-03-10T11:15:00Z</dcterms:modified>
</cp:coreProperties>
</file>