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D399" w14:textId="77777777" w:rsidR="007C5481" w:rsidRDefault="007C5481" w:rsidP="007C548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HILL, junior</w:t>
      </w:r>
      <w:r>
        <w:rPr>
          <w:rFonts w:cs="Times New Roman"/>
          <w:szCs w:val="24"/>
          <w:lang w:val="en-GB"/>
        </w:rPr>
        <w:t xml:space="preserve">      (fl.1460)</w:t>
      </w:r>
    </w:p>
    <w:p w14:paraId="3F51813A" w14:textId="77777777" w:rsidR="007C5481" w:rsidRDefault="007C5481" w:rsidP="007C548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Farnsfield</w:t>
      </w:r>
      <w:proofErr w:type="spellEnd"/>
      <w:r>
        <w:rPr>
          <w:rFonts w:cs="Times New Roman"/>
          <w:szCs w:val="24"/>
          <w:lang w:val="en-GB"/>
        </w:rPr>
        <w:t>, Nottinghamshire. Husbandman.</w:t>
      </w:r>
    </w:p>
    <w:p w14:paraId="34D77672" w14:textId="77777777" w:rsidR="007C5481" w:rsidRDefault="007C5481" w:rsidP="007C5481">
      <w:pPr>
        <w:pStyle w:val="NoSpacing"/>
        <w:rPr>
          <w:rFonts w:cs="Times New Roman"/>
          <w:szCs w:val="24"/>
          <w:lang w:val="en-GB"/>
        </w:rPr>
      </w:pPr>
    </w:p>
    <w:p w14:paraId="48E7CE3A" w14:textId="77777777" w:rsidR="007C5481" w:rsidRDefault="007C5481" w:rsidP="007C5481">
      <w:pPr>
        <w:pStyle w:val="NoSpacing"/>
        <w:rPr>
          <w:rFonts w:cs="Times New Roman"/>
          <w:szCs w:val="24"/>
          <w:lang w:val="en-GB"/>
        </w:rPr>
      </w:pPr>
    </w:p>
    <w:p w14:paraId="7FDF669A" w14:textId="77777777" w:rsidR="007C5481" w:rsidRDefault="007C5481" w:rsidP="007C548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3870127D" w14:textId="77777777" w:rsidR="007C5481" w:rsidRDefault="007C5481" w:rsidP="007C548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E8218A8" w14:textId="77777777" w:rsidR="007C5481" w:rsidRDefault="007C5481" w:rsidP="007C5481">
      <w:pPr>
        <w:pStyle w:val="NoSpacing"/>
        <w:rPr>
          <w:rFonts w:cs="Times New Roman"/>
          <w:szCs w:val="24"/>
          <w:lang w:val="en-GB"/>
        </w:rPr>
      </w:pPr>
    </w:p>
    <w:p w14:paraId="1FF8B74E" w14:textId="77777777" w:rsidR="007C5481" w:rsidRDefault="007C5481" w:rsidP="007C5481">
      <w:pPr>
        <w:pStyle w:val="NoSpacing"/>
        <w:rPr>
          <w:rFonts w:cs="Times New Roman"/>
          <w:szCs w:val="24"/>
          <w:lang w:val="en-GB"/>
        </w:rPr>
      </w:pPr>
    </w:p>
    <w:p w14:paraId="239CEFBF" w14:textId="77777777" w:rsidR="007C5481" w:rsidRDefault="007C5481" w:rsidP="007C548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538C80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E322" w14:textId="77777777" w:rsidR="007C5481" w:rsidRDefault="007C5481" w:rsidP="00086E2C">
      <w:pPr>
        <w:spacing w:after="0" w:line="240" w:lineRule="auto"/>
      </w:pPr>
      <w:r>
        <w:separator/>
      </w:r>
    </w:p>
  </w:endnote>
  <w:endnote w:type="continuationSeparator" w:id="0">
    <w:p w14:paraId="7148495A" w14:textId="77777777" w:rsidR="007C5481" w:rsidRDefault="007C548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1A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48F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92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9718" w14:textId="77777777" w:rsidR="007C5481" w:rsidRDefault="007C5481" w:rsidP="00086E2C">
      <w:pPr>
        <w:spacing w:after="0" w:line="240" w:lineRule="auto"/>
      </w:pPr>
      <w:r>
        <w:separator/>
      </w:r>
    </w:p>
  </w:footnote>
  <w:footnote w:type="continuationSeparator" w:id="0">
    <w:p w14:paraId="0680DB57" w14:textId="77777777" w:rsidR="007C5481" w:rsidRDefault="007C548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7BC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356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316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81"/>
    <w:rsid w:val="00086E2C"/>
    <w:rsid w:val="000A2E7A"/>
    <w:rsid w:val="002244B7"/>
    <w:rsid w:val="00314D94"/>
    <w:rsid w:val="00617568"/>
    <w:rsid w:val="006E68FA"/>
    <w:rsid w:val="007C5481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FF16"/>
  <w15:chartTrackingRefBased/>
  <w15:docId w15:val="{46EDFBD3-31D9-4A01-B9D2-83EC0BCC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C548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186</Characters>
  <Application>Microsoft Office Word</Application>
  <DocSecurity>0</DocSecurity>
  <Lines>10</Lines>
  <Paragraphs>6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2025-11-27T15:41:00Z</dcterms:created>
  <dcterms:modified xsi:type="dcterms:W3CDTF">2025-11-27T15:42:00Z</dcterms:modified>
</cp:coreProperties>
</file>