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F3EE" w14:textId="77777777" w:rsidR="00303E6E" w:rsidRDefault="00303E6E" w:rsidP="00303E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HILL</w:t>
      </w:r>
      <w:r>
        <w:rPr>
          <w:rFonts w:cs="Times New Roman"/>
          <w:szCs w:val="24"/>
        </w:rPr>
        <w:t xml:space="preserve">      (d.ca.1434)</w:t>
      </w:r>
    </w:p>
    <w:p w14:paraId="3A76A430" w14:textId="77777777" w:rsidR="00303E6E" w:rsidRDefault="00303E6E" w:rsidP="00303E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Dittisham</w:t>
      </w:r>
      <w:proofErr w:type="spellEnd"/>
      <w:r>
        <w:rPr>
          <w:rFonts w:cs="Times New Roman"/>
          <w:szCs w:val="24"/>
        </w:rPr>
        <w:t>, Devon.</w:t>
      </w:r>
    </w:p>
    <w:p w14:paraId="74859E27" w14:textId="77777777" w:rsidR="00303E6E" w:rsidRDefault="00303E6E" w:rsidP="00303E6E">
      <w:pPr>
        <w:pStyle w:val="NoSpacing"/>
        <w:rPr>
          <w:rFonts w:cs="Times New Roman"/>
          <w:szCs w:val="24"/>
        </w:rPr>
      </w:pPr>
    </w:p>
    <w:p w14:paraId="451125DE" w14:textId="77777777" w:rsidR="00303E6E" w:rsidRDefault="00303E6E" w:rsidP="00303E6E">
      <w:pPr>
        <w:pStyle w:val="NoSpacing"/>
        <w:rPr>
          <w:rFonts w:cs="Times New Roman"/>
          <w:szCs w:val="24"/>
        </w:rPr>
      </w:pPr>
    </w:p>
    <w:p w14:paraId="3DE69E79" w14:textId="77777777" w:rsidR="00303E6E" w:rsidRDefault="00303E6E" w:rsidP="00303E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Probate of his Will.</w:t>
      </w:r>
    </w:p>
    <w:p w14:paraId="535A6637" w14:textId="77777777" w:rsidR="00303E6E" w:rsidRDefault="00303E6E" w:rsidP="00303E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Devon Wills Index, 1163-1999)</w:t>
      </w:r>
    </w:p>
    <w:p w14:paraId="4E103927" w14:textId="77777777" w:rsidR="00303E6E" w:rsidRDefault="00303E6E" w:rsidP="00303E6E">
      <w:pPr>
        <w:pStyle w:val="NoSpacing"/>
        <w:rPr>
          <w:rFonts w:cs="Times New Roman"/>
          <w:szCs w:val="24"/>
        </w:rPr>
      </w:pPr>
    </w:p>
    <w:p w14:paraId="5F6D5998" w14:textId="77777777" w:rsidR="00303E6E" w:rsidRDefault="00303E6E" w:rsidP="00303E6E">
      <w:pPr>
        <w:pStyle w:val="NoSpacing"/>
        <w:rPr>
          <w:rFonts w:cs="Times New Roman"/>
          <w:szCs w:val="24"/>
        </w:rPr>
      </w:pPr>
    </w:p>
    <w:p w14:paraId="0113008D" w14:textId="77777777" w:rsidR="00303E6E" w:rsidRDefault="00303E6E" w:rsidP="00303E6E">
      <w:pPr>
        <w:pStyle w:val="NoSpacing"/>
        <w:rPr>
          <w:rFonts w:cs="Times New Roman"/>
          <w:szCs w:val="24"/>
        </w:rPr>
      </w:pPr>
    </w:p>
    <w:p w14:paraId="5108DD04" w14:textId="77777777" w:rsidR="00303E6E" w:rsidRDefault="00303E6E" w:rsidP="00303E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2E75EA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91B4" w14:textId="77777777" w:rsidR="00303E6E" w:rsidRDefault="00303E6E" w:rsidP="009139A6">
      <w:r>
        <w:separator/>
      </w:r>
    </w:p>
  </w:endnote>
  <w:endnote w:type="continuationSeparator" w:id="0">
    <w:p w14:paraId="6BC00D2B" w14:textId="77777777" w:rsidR="00303E6E" w:rsidRDefault="00303E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2B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9A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E9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39F7" w14:textId="77777777" w:rsidR="00303E6E" w:rsidRDefault="00303E6E" w:rsidP="009139A6">
      <w:r>
        <w:separator/>
      </w:r>
    </w:p>
  </w:footnote>
  <w:footnote w:type="continuationSeparator" w:id="0">
    <w:p w14:paraId="542D9FA1" w14:textId="77777777" w:rsidR="00303E6E" w:rsidRDefault="00303E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40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7D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FC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6E"/>
    <w:rsid w:val="000666E0"/>
    <w:rsid w:val="000A2E7A"/>
    <w:rsid w:val="001307AC"/>
    <w:rsid w:val="00190DFA"/>
    <w:rsid w:val="002510B7"/>
    <w:rsid w:val="00270799"/>
    <w:rsid w:val="002737D5"/>
    <w:rsid w:val="00303E6E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D3FE"/>
  <w15:chartTrackingRefBased/>
  <w15:docId w15:val="{21100F2E-1146-427E-A419-D3E1FA17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2025-04-17T20:19:00Z</dcterms:created>
  <dcterms:modified xsi:type="dcterms:W3CDTF">2025-04-17T20:20:00Z</dcterms:modified>
</cp:coreProperties>
</file>