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EFCCF" w14:textId="77777777" w:rsidR="008D3FFD" w:rsidRDefault="008D3FFD" w:rsidP="008D3F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HILL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7EF542A6" w14:textId="77777777" w:rsidR="008D3FFD" w:rsidRDefault="008D3FFD" w:rsidP="008D3F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Cutler.</w:t>
      </w:r>
    </w:p>
    <w:p w14:paraId="220AD603" w14:textId="77777777" w:rsidR="008D3FFD" w:rsidRDefault="008D3FFD" w:rsidP="008D3FFD">
      <w:pPr>
        <w:pStyle w:val="NoSpacing"/>
        <w:rPr>
          <w:rFonts w:cs="Times New Roman"/>
          <w:szCs w:val="24"/>
        </w:rPr>
      </w:pPr>
    </w:p>
    <w:p w14:paraId="14C106BC" w14:textId="77777777" w:rsidR="008D3FFD" w:rsidRDefault="008D3FFD" w:rsidP="008D3FFD">
      <w:pPr>
        <w:pStyle w:val="NoSpacing"/>
        <w:rPr>
          <w:rFonts w:cs="Times New Roman"/>
          <w:szCs w:val="24"/>
        </w:rPr>
      </w:pPr>
    </w:p>
    <w:p w14:paraId="4C2C2560" w14:textId="77777777" w:rsidR="008D3FFD" w:rsidRDefault="008D3FFD" w:rsidP="008D3F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He was living about this time.</w:t>
      </w:r>
    </w:p>
    <w:p w14:paraId="54A2ADDD" w14:textId="77777777" w:rsidR="008D3FFD" w:rsidRDefault="008D3FFD" w:rsidP="008D3F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proofErr w:type="gramStart"/>
      <w:r>
        <w:rPr>
          <w:rFonts w:cs="Times New Roman"/>
          <w:szCs w:val="24"/>
        </w:rPr>
        <w:t>R.Amor</w:t>
      </w:r>
      <w:proofErr w:type="spellEnd"/>
      <w:proofErr w:type="gramEnd"/>
      <w:r>
        <w:rPr>
          <w:rFonts w:cs="Times New Roman"/>
          <w:szCs w:val="24"/>
        </w:rPr>
        <w:t xml:space="preserve">, published </w:t>
      </w:r>
    </w:p>
    <w:p w14:paraId="7FF4D6E4" w14:textId="77777777" w:rsidR="008D3FFD" w:rsidRDefault="008D3FFD" w:rsidP="008D3FF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in 2011, published by the Boydell Press p.112)</w:t>
      </w:r>
    </w:p>
    <w:p w14:paraId="6EE4E056" w14:textId="77777777" w:rsidR="008D3FFD" w:rsidRDefault="008D3FFD" w:rsidP="008D3FFD">
      <w:pPr>
        <w:pStyle w:val="NoSpacing"/>
        <w:rPr>
          <w:rFonts w:cs="Times New Roman"/>
          <w:szCs w:val="24"/>
        </w:rPr>
      </w:pPr>
    </w:p>
    <w:p w14:paraId="5D7F38A7" w14:textId="77777777" w:rsidR="008D3FFD" w:rsidRDefault="008D3FFD" w:rsidP="008D3FFD">
      <w:pPr>
        <w:pStyle w:val="NoSpacing"/>
        <w:rPr>
          <w:rFonts w:cs="Times New Roman"/>
          <w:szCs w:val="24"/>
        </w:rPr>
      </w:pPr>
    </w:p>
    <w:p w14:paraId="74AD50C8" w14:textId="77777777" w:rsidR="008D3FFD" w:rsidRDefault="008D3FFD" w:rsidP="008D3F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38F778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19DCF" w14:textId="77777777" w:rsidR="008D3FFD" w:rsidRDefault="008D3FFD" w:rsidP="009139A6">
      <w:r>
        <w:separator/>
      </w:r>
    </w:p>
  </w:endnote>
  <w:endnote w:type="continuationSeparator" w:id="0">
    <w:p w14:paraId="5DB97C69" w14:textId="77777777" w:rsidR="008D3FFD" w:rsidRDefault="008D3F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55B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335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1E9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62366" w14:textId="77777777" w:rsidR="008D3FFD" w:rsidRDefault="008D3FFD" w:rsidP="009139A6">
      <w:r>
        <w:separator/>
      </w:r>
    </w:p>
  </w:footnote>
  <w:footnote w:type="continuationSeparator" w:id="0">
    <w:p w14:paraId="0CBAA817" w14:textId="77777777" w:rsidR="008D3FFD" w:rsidRDefault="008D3F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F2B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80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7A9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FD"/>
    <w:rsid w:val="000666E0"/>
    <w:rsid w:val="002510B7"/>
    <w:rsid w:val="00270799"/>
    <w:rsid w:val="005C130B"/>
    <w:rsid w:val="007F388D"/>
    <w:rsid w:val="00826F5C"/>
    <w:rsid w:val="008D3FFD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E43A"/>
  <w15:chartTrackingRefBased/>
  <w15:docId w15:val="{C6B5597E-69D9-44EC-8956-870EBE85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2024-09-15T16:12:00Z</dcterms:created>
  <dcterms:modified xsi:type="dcterms:W3CDTF">2024-09-15T16:12:00Z</dcterms:modified>
</cp:coreProperties>
</file>