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2FC17" w14:textId="77777777" w:rsidR="00CA1089" w:rsidRDefault="00CA1089" w:rsidP="00CA10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HILL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fl.1421)</w:t>
      </w:r>
    </w:p>
    <w:p w14:paraId="602DCC47" w14:textId="77777777" w:rsidR="00CA1089" w:rsidRDefault="00CA1089" w:rsidP="00CA10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Oxford University.</w:t>
      </w:r>
    </w:p>
    <w:p w14:paraId="5802BC66" w14:textId="77777777" w:rsidR="00CA1089" w:rsidRDefault="00CA1089" w:rsidP="00CA1089">
      <w:pPr>
        <w:pStyle w:val="NoSpacing"/>
        <w:rPr>
          <w:rFonts w:cs="Times New Roman"/>
          <w:szCs w:val="24"/>
        </w:rPr>
      </w:pPr>
    </w:p>
    <w:p w14:paraId="7C027183" w14:textId="77777777" w:rsidR="00CA1089" w:rsidRDefault="00CA1089" w:rsidP="00CA1089">
      <w:pPr>
        <w:pStyle w:val="NoSpacing"/>
        <w:rPr>
          <w:rFonts w:cs="Times New Roman"/>
          <w:szCs w:val="24"/>
        </w:rPr>
      </w:pPr>
    </w:p>
    <w:p w14:paraId="04C9B457" w14:textId="77777777" w:rsidR="00CA1089" w:rsidRDefault="00CA1089" w:rsidP="00CA10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1421</w:t>
      </w:r>
      <w:r>
        <w:rPr>
          <w:rFonts w:cs="Times New Roman"/>
          <w:szCs w:val="24"/>
        </w:rPr>
        <w:tab/>
        <w:t>Proctor.</w:t>
      </w:r>
    </w:p>
    <w:p w14:paraId="491829EC" w14:textId="77777777" w:rsidR="00CA1089" w:rsidRDefault="00CA1089" w:rsidP="00CA10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p.122)</w:t>
      </w:r>
    </w:p>
    <w:p w14:paraId="3F0D250A" w14:textId="77777777" w:rsidR="00CA1089" w:rsidRDefault="00CA1089" w:rsidP="00CA1089">
      <w:pPr>
        <w:pStyle w:val="NoSpacing"/>
        <w:rPr>
          <w:rFonts w:cs="Times New Roman"/>
          <w:szCs w:val="24"/>
        </w:rPr>
      </w:pPr>
    </w:p>
    <w:p w14:paraId="7652D675" w14:textId="77777777" w:rsidR="00CA1089" w:rsidRDefault="00CA1089" w:rsidP="00CA1089">
      <w:pPr>
        <w:pStyle w:val="NoSpacing"/>
        <w:rPr>
          <w:rFonts w:cs="Times New Roman"/>
          <w:szCs w:val="24"/>
        </w:rPr>
      </w:pPr>
    </w:p>
    <w:p w14:paraId="62FA40EF" w14:textId="77777777" w:rsidR="00CA1089" w:rsidRDefault="00CA1089" w:rsidP="00CA108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November 2024</w:t>
      </w:r>
    </w:p>
    <w:p w14:paraId="182B92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F9F6E" w14:textId="77777777" w:rsidR="00CA1089" w:rsidRDefault="00CA1089" w:rsidP="009139A6">
      <w:r>
        <w:separator/>
      </w:r>
    </w:p>
  </w:endnote>
  <w:endnote w:type="continuationSeparator" w:id="0">
    <w:p w14:paraId="30D88CF0" w14:textId="77777777" w:rsidR="00CA1089" w:rsidRDefault="00CA10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8D5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D252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B5C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47B4E" w14:textId="77777777" w:rsidR="00CA1089" w:rsidRDefault="00CA1089" w:rsidP="009139A6">
      <w:r>
        <w:separator/>
      </w:r>
    </w:p>
  </w:footnote>
  <w:footnote w:type="continuationSeparator" w:id="0">
    <w:p w14:paraId="38AD7088" w14:textId="77777777" w:rsidR="00CA1089" w:rsidRDefault="00CA10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05D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ADB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EBF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89"/>
    <w:rsid w:val="000666E0"/>
    <w:rsid w:val="002510B7"/>
    <w:rsid w:val="00270799"/>
    <w:rsid w:val="005C130B"/>
    <w:rsid w:val="007D1C0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A1089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350EA"/>
  <w15:chartTrackingRefBased/>
  <w15:docId w15:val="{1DC72A41-35F4-47A5-91F4-78FD4275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2024-11-24T21:18:00Z</dcterms:created>
  <dcterms:modified xsi:type="dcterms:W3CDTF">2024-11-24T21:19:00Z</dcterms:modified>
</cp:coreProperties>
</file>