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FEE4" w14:textId="77777777" w:rsidR="00053610" w:rsidRDefault="00053610" w:rsidP="00053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HILL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d.1524)</w:t>
      </w:r>
    </w:p>
    <w:p w14:paraId="770562CB" w14:textId="77777777" w:rsidR="00053610" w:rsidRDefault="00053610" w:rsidP="00053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St.Peters</w:t>
      </w:r>
      <w:proofErr w:type="spellEnd"/>
      <w:proofErr w:type="gramEnd"/>
      <w:r>
        <w:rPr>
          <w:rFonts w:cs="Times New Roman"/>
          <w:szCs w:val="24"/>
        </w:rPr>
        <w:t>-in-the-East.</w:t>
      </w:r>
    </w:p>
    <w:p w14:paraId="24ABEA27" w14:textId="77777777" w:rsidR="00053610" w:rsidRDefault="00053610" w:rsidP="00053610">
      <w:pPr>
        <w:pStyle w:val="NoSpacing"/>
        <w:rPr>
          <w:rFonts w:cs="Times New Roman"/>
          <w:szCs w:val="24"/>
        </w:rPr>
      </w:pPr>
    </w:p>
    <w:p w14:paraId="72429CED" w14:textId="77777777" w:rsidR="00053610" w:rsidRDefault="00053610" w:rsidP="00053610">
      <w:pPr>
        <w:pStyle w:val="NoSpacing"/>
        <w:rPr>
          <w:rFonts w:cs="Times New Roman"/>
          <w:szCs w:val="24"/>
        </w:rPr>
      </w:pPr>
    </w:p>
    <w:p w14:paraId="008B2A3C" w14:textId="77777777" w:rsidR="00053610" w:rsidRDefault="00053610" w:rsidP="00053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became a Fellow of Merton College.</w:t>
      </w:r>
    </w:p>
    <w:p w14:paraId="75DFF644" w14:textId="77777777" w:rsidR="00053610" w:rsidRDefault="00053610" w:rsidP="00053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2BF790EE" w14:textId="77777777" w:rsidR="00053610" w:rsidRDefault="00053610" w:rsidP="0005361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537FD400" w14:textId="77777777" w:rsidR="00053610" w:rsidRDefault="00053610" w:rsidP="0005361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p.245)</w:t>
      </w:r>
    </w:p>
    <w:p w14:paraId="69F4E029" w14:textId="77777777" w:rsidR="00053610" w:rsidRDefault="00053610" w:rsidP="00053610">
      <w:pPr>
        <w:pStyle w:val="NoSpacing"/>
        <w:rPr>
          <w:rFonts w:cs="Times New Roman"/>
          <w:szCs w:val="24"/>
        </w:rPr>
      </w:pPr>
    </w:p>
    <w:p w14:paraId="72486EC4" w14:textId="77777777" w:rsidR="00053610" w:rsidRDefault="00053610" w:rsidP="00053610">
      <w:pPr>
        <w:pStyle w:val="NoSpacing"/>
        <w:rPr>
          <w:rFonts w:cs="Times New Roman"/>
          <w:szCs w:val="24"/>
        </w:rPr>
      </w:pPr>
    </w:p>
    <w:p w14:paraId="5FCE484B" w14:textId="77777777" w:rsidR="00053610" w:rsidRDefault="00053610" w:rsidP="000536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February 2025</w:t>
      </w:r>
    </w:p>
    <w:p w14:paraId="7D9956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4300" w14:textId="77777777" w:rsidR="00053610" w:rsidRDefault="00053610" w:rsidP="009139A6">
      <w:r>
        <w:separator/>
      </w:r>
    </w:p>
  </w:endnote>
  <w:endnote w:type="continuationSeparator" w:id="0">
    <w:p w14:paraId="53F6820E" w14:textId="77777777" w:rsidR="00053610" w:rsidRDefault="000536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4D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21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90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686D" w14:textId="77777777" w:rsidR="00053610" w:rsidRDefault="00053610" w:rsidP="009139A6">
      <w:r>
        <w:separator/>
      </w:r>
    </w:p>
  </w:footnote>
  <w:footnote w:type="continuationSeparator" w:id="0">
    <w:p w14:paraId="6716DE27" w14:textId="77777777" w:rsidR="00053610" w:rsidRDefault="000536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1A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56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EA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10"/>
    <w:rsid w:val="00053610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041D"/>
  <w15:chartTrackingRefBased/>
  <w15:docId w15:val="{EB1ACB41-BDE2-49B7-8121-768943E7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2025-02-10T12:55:00Z</dcterms:created>
  <dcterms:modified xsi:type="dcterms:W3CDTF">2025-02-10T12:57:00Z</dcterms:modified>
</cp:coreProperties>
</file>