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DF42F" w14:textId="77777777" w:rsidR="00B016E1" w:rsidRDefault="00B016E1" w:rsidP="00B016E1">
      <w:pPr>
        <w:pStyle w:val="NoSpacing"/>
      </w:pPr>
      <w:r>
        <w:rPr>
          <w:u w:val="single"/>
        </w:rPr>
        <w:t>Robert HILL</w:t>
      </w:r>
      <w:r>
        <w:t xml:space="preserve">   </w:t>
      </w:r>
      <w:proofErr w:type="gramStart"/>
      <w:r>
        <w:t xml:space="preserve">   (</w:t>
      </w:r>
      <w:proofErr w:type="gramEnd"/>
      <w:r>
        <w:t>fl.1433)</w:t>
      </w:r>
    </w:p>
    <w:p w14:paraId="7ECD95FC" w14:textId="77777777" w:rsidR="00B016E1" w:rsidRDefault="00B016E1" w:rsidP="00B016E1">
      <w:pPr>
        <w:pStyle w:val="NoSpacing"/>
      </w:pPr>
      <w:r>
        <w:t>of Hertfordshire.</w:t>
      </w:r>
    </w:p>
    <w:p w14:paraId="2FFFE413" w14:textId="77777777" w:rsidR="00B016E1" w:rsidRDefault="00B016E1" w:rsidP="00B016E1">
      <w:pPr>
        <w:pStyle w:val="NoSpacing"/>
      </w:pPr>
    </w:p>
    <w:p w14:paraId="06DD8CBD" w14:textId="77777777" w:rsidR="00B016E1" w:rsidRDefault="00B016E1" w:rsidP="00B016E1">
      <w:pPr>
        <w:pStyle w:val="NoSpacing"/>
      </w:pPr>
    </w:p>
    <w:p w14:paraId="7C6CEE59" w14:textId="77777777" w:rsidR="00B016E1" w:rsidRDefault="00B016E1" w:rsidP="00B016E1">
      <w:pPr>
        <w:pStyle w:val="NoSpacing"/>
      </w:pPr>
      <w:r>
        <w:t>Son of Isabella Hill of Langley.</w:t>
      </w:r>
    </w:p>
    <w:p w14:paraId="7A00B54E" w14:textId="77777777" w:rsidR="00B016E1" w:rsidRDefault="00B016E1" w:rsidP="00B016E1">
      <w:pPr>
        <w:pStyle w:val="NoSpacing"/>
      </w:pPr>
      <w:r>
        <w:t xml:space="preserve">(“The Herts Genealogist and </w:t>
      </w:r>
      <w:proofErr w:type="gramStart"/>
      <w:r>
        <w:t xml:space="preserve">Antiquary”  </w:t>
      </w:r>
      <w:proofErr w:type="spellStart"/>
      <w:r>
        <w:t>ed</w:t>
      </w:r>
      <w:proofErr w:type="gramEnd"/>
      <w:r>
        <w:t>.William</w:t>
      </w:r>
      <w:proofErr w:type="spellEnd"/>
      <w:r>
        <w:t xml:space="preserve"> Brigg, pub.1895 </w:t>
      </w:r>
      <w:proofErr w:type="spellStart"/>
      <w:r>
        <w:t>vol.II</w:t>
      </w:r>
      <w:proofErr w:type="spellEnd"/>
      <w:r>
        <w:t xml:space="preserve"> p.46)</w:t>
      </w:r>
    </w:p>
    <w:p w14:paraId="08385D9C" w14:textId="77777777" w:rsidR="00B016E1" w:rsidRDefault="00B016E1" w:rsidP="00B016E1">
      <w:pPr>
        <w:pStyle w:val="NoSpacing"/>
      </w:pPr>
    </w:p>
    <w:p w14:paraId="756BEF47" w14:textId="77777777" w:rsidR="00B016E1" w:rsidRDefault="00B016E1" w:rsidP="00B016E1">
      <w:pPr>
        <w:pStyle w:val="NoSpacing"/>
      </w:pPr>
    </w:p>
    <w:p w14:paraId="48C76D2E" w14:textId="77777777" w:rsidR="00B016E1" w:rsidRDefault="00B016E1" w:rsidP="00B016E1">
      <w:pPr>
        <w:pStyle w:val="NoSpacing"/>
      </w:pPr>
      <w:r>
        <w:tab/>
        <w:t>1433</w:t>
      </w:r>
      <w:r>
        <w:tab/>
        <w:t>His mother made him the executor of her Will.   (ibid.)</w:t>
      </w:r>
    </w:p>
    <w:p w14:paraId="25B45741" w14:textId="77777777" w:rsidR="00B016E1" w:rsidRDefault="00B016E1" w:rsidP="00B016E1">
      <w:pPr>
        <w:pStyle w:val="NoSpacing"/>
      </w:pPr>
    </w:p>
    <w:p w14:paraId="12840E6A" w14:textId="77777777" w:rsidR="00B016E1" w:rsidRDefault="00B016E1" w:rsidP="00B016E1">
      <w:pPr>
        <w:pStyle w:val="NoSpacing"/>
      </w:pPr>
    </w:p>
    <w:p w14:paraId="6F29BC04" w14:textId="77777777" w:rsidR="00B016E1" w:rsidRDefault="00B016E1" w:rsidP="00B016E1">
      <w:pPr>
        <w:pStyle w:val="NoSpacing"/>
      </w:pPr>
      <w:r>
        <w:t>28 July 2024</w:t>
      </w:r>
    </w:p>
    <w:p w14:paraId="444F55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6EC9C" w14:textId="77777777" w:rsidR="00B016E1" w:rsidRDefault="00B016E1" w:rsidP="009139A6">
      <w:r>
        <w:separator/>
      </w:r>
    </w:p>
  </w:endnote>
  <w:endnote w:type="continuationSeparator" w:id="0">
    <w:p w14:paraId="0BF34990" w14:textId="77777777" w:rsidR="00B016E1" w:rsidRDefault="00B016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6BF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092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8B3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EE0DA" w14:textId="77777777" w:rsidR="00B016E1" w:rsidRDefault="00B016E1" w:rsidP="009139A6">
      <w:r>
        <w:separator/>
      </w:r>
    </w:p>
  </w:footnote>
  <w:footnote w:type="continuationSeparator" w:id="0">
    <w:p w14:paraId="746DF95E" w14:textId="77777777" w:rsidR="00B016E1" w:rsidRDefault="00B016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372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3EC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1BD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E1"/>
    <w:rsid w:val="000666E0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016E1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3E67"/>
  <w15:chartTrackingRefBased/>
  <w15:docId w15:val="{62305B37-34BE-4B15-BB59-737052B4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2024-07-29T19:23:00Z</dcterms:created>
  <dcterms:modified xsi:type="dcterms:W3CDTF">2024-07-29T19:24:00Z</dcterms:modified>
</cp:coreProperties>
</file>