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62C9" w14:textId="77777777" w:rsidR="00820DA5" w:rsidRDefault="00820DA5" w:rsidP="00820DA5">
      <w:pPr>
        <w:pStyle w:val="NoSpacing"/>
      </w:pPr>
      <w:r w:rsidRPr="00545FE2">
        <w:rPr>
          <w:noProof/>
          <w:u w:val="single"/>
        </w:rPr>
        <w:t>Robert</w:t>
      </w:r>
      <w:r>
        <w:rPr>
          <w:u w:val="single"/>
        </w:rPr>
        <w:t xml:space="preserve"> </w:t>
      </w:r>
      <w:r w:rsidRPr="00545FE2">
        <w:rPr>
          <w:noProof/>
          <w:u w:val="single"/>
        </w:rPr>
        <w:t>HILL, the elder</w:t>
      </w:r>
      <w:r>
        <w:t xml:space="preserve">      (fl.1406-8)</w:t>
      </w:r>
    </w:p>
    <w:p w14:paraId="572EABBC" w14:textId="77777777" w:rsidR="00820DA5" w:rsidRDefault="00820DA5" w:rsidP="00820DA5">
      <w:pPr>
        <w:pStyle w:val="NoSpacing"/>
      </w:pPr>
    </w:p>
    <w:p w14:paraId="347F28A9" w14:textId="77777777" w:rsidR="00820DA5" w:rsidRDefault="00820DA5" w:rsidP="00820DA5">
      <w:pPr>
        <w:pStyle w:val="NoSpacing"/>
      </w:pPr>
    </w:p>
    <w:p w14:paraId="1863F537" w14:textId="517050BB" w:rsidR="00360BCC" w:rsidRDefault="00360BCC" w:rsidP="00360BCC">
      <w:pPr>
        <w:pStyle w:val="NoSpacing"/>
      </w:pPr>
      <w:r>
        <w:t>28 Nov.1399</w:t>
      </w:r>
      <w:r>
        <w:tab/>
        <w:t>On a commission of the peace for Middlesex.  (C.P.R. 1399-1401 p.561)</w:t>
      </w:r>
    </w:p>
    <w:p w14:paraId="7120F500" w14:textId="3A039085" w:rsidR="00360BCC" w:rsidRDefault="00360BCC" w:rsidP="00820DA5">
      <w:pPr>
        <w:pStyle w:val="NoSpacing"/>
      </w:pPr>
      <w:r>
        <w:t xml:space="preserve">  4 Aug.1401</w:t>
      </w:r>
      <w:r>
        <w:tab/>
        <w:t>On a commission of the peace for Middlesex.   (ibid.)</w:t>
      </w:r>
    </w:p>
    <w:p w14:paraId="0D479B50" w14:textId="77777777" w:rsidR="00820DA5" w:rsidRDefault="00820DA5" w:rsidP="00820DA5">
      <w:pPr>
        <w:pStyle w:val="NoSpacing"/>
      </w:pPr>
      <w:r>
        <w:t xml:space="preserve">  3 Mar.1406</w:t>
      </w:r>
      <w:r>
        <w:tab/>
        <w:t>On a commission of the peace for Middlesex. (C.P.R. 1405-8 p.494)</w:t>
      </w:r>
    </w:p>
    <w:p w14:paraId="0F1DFD38" w14:textId="77777777" w:rsidR="00820DA5" w:rsidRDefault="00820DA5" w:rsidP="00820DA5">
      <w:pPr>
        <w:pStyle w:val="NoSpacing"/>
      </w:pPr>
      <w:r>
        <w:t>13 Feb.1407</w:t>
      </w:r>
      <w:r>
        <w:tab/>
        <w:t xml:space="preserve">On a commission of the peace for Middlesex.  (ibid.)  </w:t>
      </w:r>
    </w:p>
    <w:p w14:paraId="0C8806D1" w14:textId="77777777" w:rsidR="00820DA5" w:rsidRDefault="00820DA5" w:rsidP="00820DA5">
      <w:pPr>
        <w:pStyle w:val="NoSpacing"/>
      </w:pPr>
    </w:p>
    <w:p w14:paraId="597A3F9D" w14:textId="77777777" w:rsidR="00820DA5" w:rsidRDefault="00820DA5" w:rsidP="00820DA5">
      <w:pPr>
        <w:pStyle w:val="NoSpacing"/>
      </w:pPr>
    </w:p>
    <w:p w14:paraId="41E75303" w14:textId="77777777" w:rsidR="00820DA5" w:rsidRDefault="00820DA5" w:rsidP="00820DA5">
      <w:pPr>
        <w:pStyle w:val="NoSpacing"/>
      </w:pPr>
    </w:p>
    <w:p w14:paraId="62685FEC" w14:textId="77777777" w:rsidR="00820DA5" w:rsidRDefault="00820DA5" w:rsidP="00820DA5">
      <w:pPr>
        <w:pStyle w:val="NoSpacing"/>
      </w:pPr>
      <w:r>
        <w:t>18 June 2014</w:t>
      </w:r>
    </w:p>
    <w:p w14:paraId="1916D12E" w14:textId="48E9C0D2" w:rsidR="00360BCC" w:rsidRDefault="00360BCC" w:rsidP="00820DA5">
      <w:pPr>
        <w:pStyle w:val="NoSpacing"/>
      </w:pPr>
      <w:r>
        <w:t>10 May 2025</w:t>
      </w:r>
    </w:p>
    <w:p w14:paraId="5934C5A9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C775" w14:textId="77777777" w:rsidR="00820DA5" w:rsidRDefault="00820DA5" w:rsidP="00920DE3">
      <w:pPr>
        <w:spacing w:after="0" w:line="240" w:lineRule="auto"/>
      </w:pPr>
      <w:r>
        <w:separator/>
      </w:r>
    </w:p>
  </w:endnote>
  <w:endnote w:type="continuationSeparator" w:id="0">
    <w:p w14:paraId="456FFCF4" w14:textId="77777777" w:rsidR="00820DA5" w:rsidRDefault="00820DA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226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7A51" w14:textId="77777777"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14:paraId="114C8404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F544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C91D" w14:textId="77777777" w:rsidR="00820DA5" w:rsidRDefault="00820DA5" w:rsidP="00920DE3">
      <w:pPr>
        <w:spacing w:after="0" w:line="240" w:lineRule="auto"/>
      </w:pPr>
      <w:r>
        <w:separator/>
      </w:r>
    </w:p>
  </w:footnote>
  <w:footnote w:type="continuationSeparator" w:id="0">
    <w:p w14:paraId="644E4852" w14:textId="77777777" w:rsidR="00820DA5" w:rsidRDefault="00820DA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CF0B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99B8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1029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DA5"/>
    <w:rsid w:val="00120749"/>
    <w:rsid w:val="00360BCC"/>
    <w:rsid w:val="00624CAE"/>
    <w:rsid w:val="00820DA5"/>
    <w:rsid w:val="00920DE3"/>
    <w:rsid w:val="00A85BD3"/>
    <w:rsid w:val="00BB13F9"/>
    <w:rsid w:val="00C009D8"/>
    <w:rsid w:val="00C908E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7427"/>
  <w15:docId w15:val="{68A5EC4F-0B7B-4773-BCAC-4794FA8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4</cp:revision>
  <dcterms:created xsi:type="dcterms:W3CDTF">2014-09-11T20:19:00Z</dcterms:created>
  <dcterms:modified xsi:type="dcterms:W3CDTF">2025-05-10T06:50:00Z</dcterms:modified>
</cp:coreProperties>
</file>