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C181" w14:textId="77777777" w:rsidR="00422A12" w:rsidRDefault="00422A12" w:rsidP="00422A12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HILL, the elder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fl.1418)</w:t>
      </w:r>
    </w:p>
    <w:p w14:paraId="56D82D5B" w14:textId="77777777" w:rsidR="00422A12" w:rsidRDefault="00422A12" w:rsidP="00422A12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3E50DE71" w14:textId="77777777" w:rsidR="00422A12" w:rsidRDefault="00422A12" w:rsidP="00422A12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3F725B7C" w14:textId="77777777" w:rsidR="00422A12" w:rsidRDefault="00422A12" w:rsidP="00422A12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21 Nov.1418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Devon.</w:t>
      </w:r>
    </w:p>
    <w:p w14:paraId="212C73FF" w14:textId="77777777" w:rsidR="00422A12" w:rsidRDefault="00422A12" w:rsidP="00422A12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(C.P.R. 1416-22 p.451)</w:t>
      </w:r>
    </w:p>
    <w:p w14:paraId="416AD035" w14:textId="77777777" w:rsidR="00422A12" w:rsidRDefault="00422A12" w:rsidP="00422A12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39C2618A" w14:textId="77777777" w:rsidR="00422A12" w:rsidRDefault="00422A12" w:rsidP="00422A12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7124AE44" w14:textId="77777777" w:rsidR="00422A12" w:rsidRDefault="00422A12" w:rsidP="00422A12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 November 2024</w:t>
      </w:r>
    </w:p>
    <w:p w14:paraId="5C68E9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ECBAD" w14:textId="77777777" w:rsidR="00422A12" w:rsidRDefault="00422A12" w:rsidP="009139A6">
      <w:r>
        <w:separator/>
      </w:r>
    </w:p>
  </w:endnote>
  <w:endnote w:type="continuationSeparator" w:id="0">
    <w:p w14:paraId="30A714D4" w14:textId="77777777" w:rsidR="00422A12" w:rsidRDefault="00422A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193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8DB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B4B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8765C" w14:textId="77777777" w:rsidR="00422A12" w:rsidRDefault="00422A12" w:rsidP="009139A6">
      <w:r>
        <w:separator/>
      </w:r>
    </w:p>
  </w:footnote>
  <w:footnote w:type="continuationSeparator" w:id="0">
    <w:p w14:paraId="32BEEEFB" w14:textId="77777777" w:rsidR="00422A12" w:rsidRDefault="00422A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03F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57D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28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12"/>
    <w:rsid w:val="000666E0"/>
    <w:rsid w:val="002510B7"/>
    <w:rsid w:val="00270799"/>
    <w:rsid w:val="00422A1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BA8A"/>
  <w15:chartTrackingRefBased/>
  <w15:docId w15:val="{559388CE-5078-4F03-938B-09353D8D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2024-11-01T19:56:00Z</dcterms:created>
  <dcterms:modified xsi:type="dcterms:W3CDTF">2024-11-01T19:57:00Z</dcterms:modified>
</cp:coreProperties>
</file>