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9570" w14:textId="026C8CAE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  <w:u w:val="single"/>
        </w:rPr>
        <w:t>Thomas HILL</w:t>
      </w:r>
      <w:r w:rsidRPr="00071186">
        <w:rPr>
          <w:rFonts w:ascii="Times New Roman" w:hAnsi="Times New Roman" w:cs="Times New Roman"/>
          <w:sz w:val="24"/>
          <w:szCs w:val="24"/>
        </w:rPr>
        <w:t xml:space="preserve">      (fl.1471</w:t>
      </w:r>
      <w:r w:rsidR="00071186">
        <w:rPr>
          <w:rFonts w:ascii="Times New Roman" w:hAnsi="Times New Roman" w:cs="Times New Roman"/>
          <w:sz w:val="24"/>
          <w:szCs w:val="24"/>
        </w:rPr>
        <w:t>-80</w:t>
      </w:r>
      <w:r w:rsidRPr="00071186">
        <w:rPr>
          <w:rFonts w:ascii="Times New Roman" w:hAnsi="Times New Roman" w:cs="Times New Roman"/>
          <w:sz w:val="24"/>
          <w:szCs w:val="24"/>
        </w:rPr>
        <w:t>)</w:t>
      </w:r>
    </w:p>
    <w:p w14:paraId="6E20A8ED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of London. Grocer.</w:t>
      </w:r>
    </w:p>
    <w:p w14:paraId="75FD719F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CE5C3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72D32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16 Nov.1471</w:t>
      </w:r>
      <w:r w:rsidRPr="00071186">
        <w:rPr>
          <w:rFonts w:ascii="Times New Roman" w:hAnsi="Times New Roman" w:cs="Times New Roman"/>
          <w:sz w:val="24"/>
          <w:szCs w:val="24"/>
        </w:rPr>
        <w:tab/>
        <w:t xml:space="preserve">He was one of </w:t>
      </w:r>
      <w:proofErr w:type="gramStart"/>
      <w:r w:rsidRPr="00071186">
        <w:rPr>
          <w:rFonts w:ascii="Times New Roman" w:hAnsi="Times New Roman" w:cs="Times New Roman"/>
          <w:sz w:val="24"/>
          <w:szCs w:val="24"/>
        </w:rPr>
        <w:t>those to whom</w:t>
      </w:r>
      <w:proofErr w:type="gramEnd"/>
      <w:r w:rsidRPr="00071186">
        <w:rPr>
          <w:rFonts w:ascii="Times New Roman" w:hAnsi="Times New Roman" w:cs="Times New Roman"/>
          <w:sz w:val="24"/>
          <w:szCs w:val="24"/>
        </w:rPr>
        <w:t xml:space="preserve"> John Porter of London, vintner(q.v.), </w:t>
      </w:r>
    </w:p>
    <w:p w14:paraId="515DE2AE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ab/>
      </w:r>
      <w:r w:rsidRPr="00071186">
        <w:rPr>
          <w:rFonts w:ascii="Times New Roman" w:hAnsi="Times New Roman" w:cs="Times New Roman"/>
          <w:sz w:val="24"/>
          <w:szCs w:val="24"/>
        </w:rPr>
        <w:tab/>
        <w:t>released all his right to certain lands and tenements near the Great Conduit</w:t>
      </w:r>
    </w:p>
    <w:p w14:paraId="19CE0F72" w14:textId="77777777" w:rsidR="00301C7A" w:rsidRPr="00071186" w:rsidRDefault="00301C7A" w:rsidP="00301C7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in West Cheap, in St.Mary Colechurch parish.</w:t>
      </w:r>
    </w:p>
    <w:p w14:paraId="113340EA" w14:textId="77777777" w:rsidR="00301C7A" w:rsidRPr="00071186" w:rsidRDefault="00301C7A" w:rsidP="00301C7A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(T.N.A. ref. E 40/1984)</w:t>
      </w:r>
    </w:p>
    <w:p w14:paraId="715109FC" w14:textId="77777777" w:rsidR="00071186" w:rsidRPr="00071186" w:rsidRDefault="00071186" w:rsidP="000711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 xml:space="preserve">  1 Apr.1480</w:t>
      </w:r>
      <w:r w:rsidRPr="00071186">
        <w:rPr>
          <w:rFonts w:ascii="Times New Roman" w:hAnsi="Times New Roman" w:cs="Times New Roman"/>
          <w:sz w:val="24"/>
          <w:szCs w:val="24"/>
        </w:rPr>
        <w:tab/>
        <w:t>He was one of those to whom Joan Worsop(q.v.) gifted her goods and</w:t>
      </w:r>
    </w:p>
    <w:p w14:paraId="4CF90AC6" w14:textId="77777777" w:rsidR="00071186" w:rsidRPr="00071186" w:rsidRDefault="00071186" w:rsidP="000711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ab/>
      </w:r>
      <w:r w:rsidRPr="00071186">
        <w:rPr>
          <w:rFonts w:ascii="Times New Roman" w:hAnsi="Times New Roman" w:cs="Times New Roman"/>
          <w:sz w:val="24"/>
          <w:szCs w:val="24"/>
        </w:rPr>
        <w:tab/>
        <w:t>chattels.</w:t>
      </w:r>
    </w:p>
    <w:p w14:paraId="091F1C15" w14:textId="77777777" w:rsidR="00071186" w:rsidRPr="00071186" w:rsidRDefault="00071186" w:rsidP="00071186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ab/>
        <w:t xml:space="preserve">(“Calendar of Plea and Memoranda Rolls preserved among the archives of the Corporation of the City of London at the Guildhall A.D. 1458-82”, edited by </w:t>
      </w:r>
    </w:p>
    <w:p w14:paraId="764E02D5" w14:textId="1EFDACFB" w:rsidR="00301C7A" w:rsidRPr="00071186" w:rsidRDefault="00071186" w:rsidP="0007118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Philip E. Jones pub. Cambridge University Press 1961 p.177)</w:t>
      </w:r>
    </w:p>
    <w:p w14:paraId="68B6DB8F" w14:textId="77777777" w:rsidR="00071186" w:rsidRPr="00071186" w:rsidRDefault="00071186" w:rsidP="0007118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9CF9D91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C84A4" w14:textId="77777777" w:rsidR="00301C7A" w:rsidRPr="00071186" w:rsidRDefault="00301C7A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6 April 2021</w:t>
      </w:r>
    </w:p>
    <w:p w14:paraId="2E381DB4" w14:textId="6E077AEE" w:rsidR="00071186" w:rsidRPr="00071186" w:rsidRDefault="00071186" w:rsidP="00301C7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186">
        <w:rPr>
          <w:rFonts w:ascii="Times New Roman" w:hAnsi="Times New Roman" w:cs="Times New Roman"/>
          <w:sz w:val="24"/>
          <w:szCs w:val="24"/>
        </w:rPr>
        <w:t>10 May 2025</w:t>
      </w:r>
    </w:p>
    <w:p w14:paraId="34C805B0" w14:textId="77777777" w:rsidR="00BA00AB" w:rsidRPr="0007118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711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4CA0" w14:textId="77777777" w:rsidR="00301C7A" w:rsidRDefault="00301C7A" w:rsidP="009139A6">
      <w:r>
        <w:separator/>
      </w:r>
    </w:p>
  </w:endnote>
  <w:endnote w:type="continuationSeparator" w:id="0">
    <w:p w14:paraId="0FD00D81" w14:textId="77777777" w:rsidR="00301C7A" w:rsidRDefault="00301C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5F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F2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AF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FDE3" w14:textId="77777777" w:rsidR="00301C7A" w:rsidRDefault="00301C7A" w:rsidP="009139A6">
      <w:r>
        <w:separator/>
      </w:r>
    </w:p>
  </w:footnote>
  <w:footnote w:type="continuationSeparator" w:id="0">
    <w:p w14:paraId="6F42C913" w14:textId="77777777" w:rsidR="00301C7A" w:rsidRDefault="00301C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8D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5D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FC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7A"/>
    <w:rsid w:val="000666E0"/>
    <w:rsid w:val="00071186"/>
    <w:rsid w:val="002510B7"/>
    <w:rsid w:val="00301C7A"/>
    <w:rsid w:val="005C130B"/>
    <w:rsid w:val="00826F5C"/>
    <w:rsid w:val="009139A6"/>
    <w:rsid w:val="009448BB"/>
    <w:rsid w:val="00A3176C"/>
    <w:rsid w:val="00A85BD3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54AD"/>
  <w15:chartTrackingRefBased/>
  <w15:docId w15:val="{CC2B0835-FF82-4AE2-8501-59BC8B4F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2021-04-06T11:27:00Z</dcterms:created>
  <dcterms:modified xsi:type="dcterms:W3CDTF">2025-05-10T06:52:00Z</dcterms:modified>
</cp:coreProperties>
</file>