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DA77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4D7ED0E2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15205D26" w14:textId="77777777" w:rsidR="00E34CBE" w:rsidRDefault="00E34CBE" w:rsidP="00E34CBE">
      <w:pPr>
        <w:pStyle w:val="NoSpacing"/>
        <w:rPr>
          <w:rFonts w:cs="Times New Roman"/>
          <w:szCs w:val="24"/>
        </w:rPr>
      </w:pPr>
    </w:p>
    <w:p w14:paraId="15A235A0" w14:textId="77777777" w:rsidR="00E34CBE" w:rsidRDefault="00E34CBE" w:rsidP="00E34CBE">
      <w:pPr>
        <w:pStyle w:val="NoSpacing"/>
        <w:rPr>
          <w:rFonts w:cs="Times New Roman"/>
          <w:szCs w:val="24"/>
        </w:rPr>
      </w:pPr>
    </w:p>
    <w:p w14:paraId="0AF00528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debt against Robert Bray of Abingdon(q.v.),</w:t>
      </w:r>
    </w:p>
    <w:p w14:paraId="350294B1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Hoskyn</w:t>
      </w:r>
      <w:proofErr w:type="spellEnd"/>
      <w:r>
        <w:rPr>
          <w:rFonts w:cs="Times New Roman"/>
          <w:szCs w:val="24"/>
        </w:rPr>
        <w:t xml:space="preserve"> of Newbury(q.v.), Thomas </w:t>
      </w:r>
      <w:proofErr w:type="spellStart"/>
      <w:r>
        <w:rPr>
          <w:rFonts w:cs="Times New Roman"/>
          <w:szCs w:val="24"/>
        </w:rPr>
        <w:t>Rawelyns</w:t>
      </w:r>
      <w:proofErr w:type="spellEnd"/>
      <w:r>
        <w:rPr>
          <w:rFonts w:cs="Times New Roman"/>
          <w:szCs w:val="24"/>
        </w:rPr>
        <w:t xml:space="preserve"> of Lindfield(q.v.),</w:t>
      </w:r>
    </w:p>
    <w:p w14:paraId="3F0F16E1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Lockyngton</w:t>
      </w:r>
      <w:proofErr w:type="spellEnd"/>
      <w:r>
        <w:rPr>
          <w:rFonts w:cs="Times New Roman"/>
          <w:szCs w:val="24"/>
        </w:rPr>
        <w:t xml:space="preserve"> of London(q.v.)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Alice </w:t>
      </w:r>
      <w:proofErr w:type="spellStart"/>
      <w:r>
        <w:rPr>
          <w:rFonts w:cs="Times New Roman"/>
          <w:szCs w:val="24"/>
        </w:rPr>
        <w:t>Spyan</w:t>
      </w:r>
      <w:proofErr w:type="spellEnd"/>
      <w:r>
        <w:rPr>
          <w:rFonts w:cs="Times New Roman"/>
          <w:szCs w:val="24"/>
        </w:rPr>
        <w:t>(q.v.) and William</w:t>
      </w:r>
    </w:p>
    <w:p w14:paraId="40ED81A4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Baxster</w:t>
      </w:r>
      <w:proofErr w:type="spellEnd"/>
      <w:r>
        <w:rPr>
          <w:rFonts w:cs="Times New Roman"/>
          <w:szCs w:val="24"/>
        </w:rPr>
        <w:t xml:space="preserve"> of Boston(q.v.), as the executors of William </w:t>
      </w:r>
      <w:proofErr w:type="spellStart"/>
      <w:r>
        <w:rPr>
          <w:rFonts w:cs="Times New Roman"/>
          <w:szCs w:val="24"/>
        </w:rPr>
        <w:t>Spyan</w:t>
      </w:r>
      <w:proofErr w:type="spellEnd"/>
      <w:r>
        <w:rPr>
          <w:rFonts w:cs="Times New Roman"/>
          <w:szCs w:val="24"/>
        </w:rPr>
        <w:t xml:space="preserve"> of Boston(q.v.).</w:t>
      </w:r>
    </w:p>
    <w:p w14:paraId="72934A7D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179D9C6B" w14:textId="77777777" w:rsidR="00E34CBE" w:rsidRDefault="00E34CBE" w:rsidP="00E34CBE">
      <w:pPr>
        <w:pStyle w:val="NoSpacing"/>
        <w:rPr>
          <w:rFonts w:cs="Times New Roman"/>
          <w:szCs w:val="24"/>
        </w:rPr>
      </w:pPr>
    </w:p>
    <w:p w14:paraId="148663DB" w14:textId="77777777" w:rsidR="00E34CBE" w:rsidRDefault="00E34CBE" w:rsidP="00E34CBE">
      <w:pPr>
        <w:pStyle w:val="NoSpacing"/>
        <w:rPr>
          <w:rFonts w:cs="Times New Roman"/>
          <w:szCs w:val="24"/>
        </w:rPr>
      </w:pPr>
    </w:p>
    <w:p w14:paraId="02B177C4" w14:textId="77777777" w:rsidR="00E34CBE" w:rsidRDefault="00E34CBE" w:rsidP="00E34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1C3121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32D1" w14:textId="77777777" w:rsidR="00E34CBE" w:rsidRDefault="00E34CBE" w:rsidP="009139A6">
      <w:r>
        <w:separator/>
      </w:r>
    </w:p>
  </w:endnote>
  <w:endnote w:type="continuationSeparator" w:id="0">
    <w:p w14:paraId="4F30BEE1" w14:textId="77777777" w:rsidR="00E34CBE" w:rsidRDefault="00E34C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58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77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83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1AFF" w14:textId="77777777" w:rsidR="00E34CBE" w:rsidRDefault="00E34CBE" w:rsidP="009139A6">
      <w:r>
        <w:separator/>
      </w:r>
    </w:p>
  </w:footnote>
  <w:footnote w:type="continuationSeparator" w:id="0">
    <w:p w14:paraId="2677F4C6" w14:textId="77777777" w:rsidR="00E34CBE" w:rsidRDefault="00E34C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0D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A1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51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B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4CBE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7602"/>
  <w15:chartTrackingRefBased/>
  <w15:docId w15:val="{B0DCDA59-0E6B-442B-98AE-AD3507F7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34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2025-02-13T21:16:00Z</dcterms:created>
  <dcterms:modified xsi:type="dcterms:W3CDTF">2025-02-13T21:17:00Z</dcterms:modified>
</cp:coreProperties>
</file>