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A9CE" w14:textId="77777777" w:rsidR="0029679B" w:rsidRDefault="0029679B" w:rsidP="00296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d.1493)</w:t>
      </w:r>
    </w:p>
    <w:p w14:paraId="6970EF98" w14:textId="77777777" w:rsidR="0029679B" w:rsidRDefault="0029679B" w:rsidP="00296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church of </w:t>
      </w:r>
      <w:proofErr w:type="spellStart"/>
      <w:r>
        <w:rPr>
          <w:rFonts w:cs="Times New Roman"/>
          <w:szCs w:val="24"/>
        </w:rPr>
        <w:t>Neweton</w:t>
      </w:r>
      <w:proofErr w:type="spellEnd"/>
      <w:r>
        <w:rPr>
          <w:rFonts w:cs="Times New Roman"/>
          <w:szCs w:val="24"/>
        </w:rPr>
        <w:t>.</w:t>
      </w:r>
    </w:p>
    <w:p w14:paraId="2CA4770E" w14:textId="77777777" w:rsidR="0029679B" w:rsidRDefault="0029679B" w:rsidP="0029679B">
      <w:pPr>
        <w:pStyle w:val="NoSpacing"/>
        <w:rPr>
          <w:rFonts w:cs="Times New Roman"/>
          <w:szCs w:val="24"/>
        </w:rPr>
      </w:pPr>
    </w:p>
    <w:p w14:paraId="3C782FF3" w14:textId="77777777" w:rsidR="0029679B" w:rsidRDefault="0029679B" w:rsidP="0029679B">
      <w:pPr>
        <w:pStyle w:val="NoSpacing"/>
        <w:rPr>
          <w:rFonts w:cs="Times New Roman"/>
          <w:szCs w:val="24"/>
        </w:rPr>
      </w:pPr>
    </w:p>
    <w:p w14:paraId="69D44B47" w14:textId="77777777" w:rsidR="0029679B" w:rsidRDefault="0029679B" w:rsidP="00296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Sep.1493</w:t>
      </w:r>
      <w:r>
        <w:rPr>
          <w:rFonts w:cs="Times New Roman"/>
          <w:szCs w:val="24"/>
        </w:rPr>
        <w:tab/>
        <w:t>He had died by this time.</w:t>
      </w:r>
    </w:p>
    <w:p w14:paraId="1058C002" w14:textId="77777777" w:rsidR="0029679B" w:rsidRDefault="0029679B" w:rsidP="00296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p.448)</w:t>
      </w:r>
    </w:p>
    <w:p w14:paraId="37CABEB4" w14:textId="77777777" w:rsidR="0029679B" w:rsidRDefault="0029679B" w:rsidP="0029679B">
      <w:pPr>
        <w:pStyle w:val="NoSpacing"/>
        <w:rPr>
          <w:rFonts w:cs="Times New Roman"/>
          <w:szCs w:val="24"/>
        </w:rPr>
      </w:pPr>
    </w:p>
    <w:p w14:paraId="7802DF25" w14:textId="77777777" w:rsidR="0029679B" w:rsidRDefault="0029679B" w:rsidP="0029679B">
      <w:pPr>
        <w:pStyle w:val="NoSpacing"/>
        <w:rPr>
          <w:rFonts w:cs="Times New Roman"/>
          <w:szCs w:val="24"/>
        </w:rPr>
      </w:pPr>
    </w:p>
    <w:p w14:paraId="213793E4" w14:textId="77777777" w:rsidR="0029679B" w:rsidRDefault="0029679B" w:rsidP="00296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670511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E25A" w14:textId="77777777" w:rsidR="0029679B" w:rsidRDefault="0029679B" w:rsidP="009139A6">
      <w:r>
        <w:separator/>
      </w:r>
    </w:p>
  </w:endnote>
  <w:endnote w:type="continuationSeparator" w:id="0">
    <w:p w14:paraId="39A67894" w14:textId="77777777" w:rsidR="0029679B" w:rsidRDefault="002967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F7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167" w14:textId="77777777" w:rsidR="0029679B" w:rsidRDefault="0029679B" w:rsidP="009139A6">
      <w:r>
        <w:separator/>
      </w:r>
    </w:p>
  </w:footnote>
  <w:footnote w:type="continuationSeparator" w:id="0">
    <w:p w14:paraId="3AC0F34C" w14:textId="77777777" w:rsidR="0029679B" w:rsidRDefault="0029679B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9B"/>
    <w:rsid w:val="000666E0"/>
    <w:rsid w:val="00163462"/>
    <w:rsid w:val="002510B7"/>
    <w:rsid w:val="00270799"/>
    <w:rsid w:val="0029679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782D"/>
  <w15:chartTrackingRefBased/>
  <w15:docId w15:val="{7B7882CB-3FF1-4B8E-930D-B8FEB6C6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2025-02-27T21:19:00Z</dcterms:created>
  <dcterms:modified xsi:type="dcterms:W3CDTF">2025-02-27T21:20:00Z</dcterms:modified>
</cp:coreProperties>
</file>