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7A4F" w14:textId="3B85C9CB" w:rsidR="0064439F" w:rsidRDefault="0064439F" w:rsidP="0064439F">
      <w:pPr>
        <w:pStyle w:val="NoSpacing"/>
      </w:pPr>
      <w:r>
        <w:rPr>
          <w:u w:val="single"/>
        </w:rPr>
        <w:t>Isabel HILLE</w:t>
      </w:r>
      <w:r>
        <w:t xml:space="preserve">         </w:t>
      </w:r>
      <w:r w:rsidR="004B20C4">
        <w:t>(</w:t>
      </w:r>
      <w:r>
        <w:t>fl.1460)</w:t>
      </w:r>
    </w:p>
    <w:p w14:paraId="1A3F1280" w14:textId="77777777" w:rsidR="0064439F" w:rsidRDefault="0064439F" w:rsidP="0064439F">
      <w:pPr>
        <w:pStyle w:val="NoSpacing"/>
      </w:pPr>
    </w:p>
    <w:p w14:paraId="00B57E43" w14:textId="77777777" w:rsidR="0064439F" w:rsidRDefault="0064439F" w:rsidP="0064439F">
      <w:pPr>
        <w:pStyle w:val="NoSpacing"/>
      </w:pPr>
    </w:p>
    <w:p w14:paraId="4DB987F0" w14:textId="77777777" w:rsidR="0064439F" w:rsidRDefault="0064439F" w:rsidP="0064439F">
      <w:pPr>
        <w:pStyle w:val="NoSpacing"/>
      </w:pPr>
      <w:r>
        <w:t>= John(q.v.)</w:t>
      </w:r>
    </w:p>
    <w:p w14:paraId="61A0D37C" w14:textId="77777777" w:rsidR="0064439F" w:rsidRDefault="0064439F" w:rsidP="0064439F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1DE246B" w14:textId="77777777" w:rsidR="0064439F" w:rsidRDefault="0064439F" w:rsidP="0064439F">
      <w:pPr>
        <w:pStyle w:val="NoSpacing"/>
      </w:pPr>
    </w:p>
    <w:p w14:paraId="72281E0B" w14:textId="77777777" w:rsidR="0064439F" w:rsidRDefault="0064439F" w:rsidP="0064439F">
      <w:pPr>
        <w:pStyle w:val="NoSpacing"/>
      </w:pPr>
    </w:p>
    <w:p w14:paraId="081591E6" w14:textId="77777777" w:rsidR="0064439F" w:rsidRDefault="0064439F" w:rsidP="0064439F">
      <w:pPr>
        <w:pStyle w:val="NoSpacing"/>
      </w:pPr>
      <w:r>
        <w:tab/>
        <w:t>1460</w:t>
      </w:r>
      <w:r>
        <w:tab/>
        <w:t>They made a plaint of trespass against Thomas Forde(q.v.), Elizabeth, his</w:t>
      </w:r>
    </w:p>
    <w:p w14:paraId="3E8AC872" w14:textId="77777777" w:rsidR="0064439F" w:rsidRDefault="0064439F" w:rsidP="0064439F">
      <w:pPr>
        <w:pStyle w:val="NoSpacing"/>
      </w:pPr>
      <w:r>
        <w:tab/>
      </w:r>
      <w:r>
        <w:tab/>
        <w:t xml:space="preserve">wife(q.v.), Henry Whittock(q.v.) and Simon Bargeman(q.v.), </w:t>
      </w:r>
      <w:proofErr w:type="gramStart"/>
      <w:r>
        <w:t>all of</w:t>
      </w:r>
      <w:proofErr w:type="gramEnd"/>
      <w:r>
        <w:t xml:space="preserve"> </w:t>
      </w:r>
    </w:p>
    <w:p w14:paraId="6D38977A" w14:textId="77777777" w:rsidR="0064439F" w:rsidRDefault="0064439F" w:rsidP="0064439F">
      <w:pPr>
        <w:pStyle w:val="NoSpacing"/>
      </w:pPr>
      <w:r>
        <w:tab/>
      </w:r>
      <w:r>
        <w:tab/>
        <w:t>Godalming, Surrey.   (ibid.)</w:t>
      </w:r>
    </w:p>
    <w:p w14:paraId="2F1809E6" w14:textId="77777777" w:rsidR="0064439F" w:rsidRDefault="0064439F" w:rsidP="0064439F">
      <w:pPr>
        <w:pStyle w:val="NoSpacing"/>
      </w:pPr>
    </w:p>
    <w:p w14:paraId="484089A8" w14:textId="77777777" w:rsidR="0064439F" w:rsidRDefault="0064439F" w:rsidP="0064439F">
      <w:pPr>
        <w:pStyle w:val="NoSpacing"/>
      </w:pPr>
      <w:r>
        <w:t>9 December 2025</w:t>
      </w:r>
    </w:p>
    <w:p w14:paraId="18C9D8C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B734" w14:textId="77777777" w:rsidR="00D3705E" w:rsidRDefault="00D3705E" w:rsidP="00086E2C">
      <w:pPr>
        <w:spacing w:after="0" w:line="240" w:lineRule="auto"/>
      </w:pPr>
      <w:r>
        <w:separator/>
      </w:r>
    </w:p>
  </w:endnote>
  <w:endnote w:type="continuationSeparator" w:id="0">
    <w:p w14:paraId="758E9C28" w14:textId="77777777" w:rsidR="00D3705E" w:rsidRDefault="00D3705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03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2D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73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70A1" w14:textId="77777777" w:rsidR="00D3705E" w:rsidRDefault="00D3705E" w:rsidP="00086E2C">
      <w:pPr>
        <w:spacing w:after="0" w:line="240" w:lineRule="auto"/>
      </w:pPr>
      <w:r>
        <w:separator/>
      </w:r>
    </w:p>
  </w:footnote>
  <w:footnote w:type="continuationSeparator" w:id="0">
    <w:p w14:paraId="382F76C0" w14:textId="77777777" w:rsidR="00D3705E" w:rsidRDefault="00D3705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66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50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D2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9F"/>
    <w:rsid w:val="00086E2C"/>
    <w:rsid w:val="000A2E7A"/>
    <w:rsid w:val="002244B7"/>
    <w:rsid w:val="002F5110"/>
    <w:rsid w:val="00314D94"/>
    <w:rsid w:val="004B20C4"/>
    <w:rsid w:val="00617568"/>
    <w:rsid w:val="0064439F"/>
    <w:rsid w:val="006E68FA"/>
    <w:rsid w:val="00D3705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F229"/>
  <w15:chartTrackingRefBased/>
  <w15:docId w15:val="{079F32C2-ECF1-4987-91AD-7F62CB5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439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443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302</Characters>
  <Application>Microsoft Office Word</Application>
  <DocSecurity>0</DocSecurity>
  <Lines>15</Lines>
  <Paragraphs>10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2025-12-19T12:42:00Z</dcterms:created>
  <dcterms:modified xsi:type="dcterms:W3CDTF">2025-12-19T12:42:00Z</dcterms:modified>
</cp:coreProperties>
</file>