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176C" w14:textId="77777777" w:rsidR="009B0420" w:rsidRDefault="009B0420" w:rsidP="009B0420">
      <w:pPr>
        <w:pStyle w:val="NoSpacing"/>
      </w:pPr>
      <w:r>
        <w:rPr>
          <w:u w:val="single"/>
        </w:rPr>
        <w:t>John HILLE</w:t>
      </w:r>
      <w:r>
        <w:t xml:space="preserve">      (fl.1427)</w:t>
      </w:r>
    </w:p>
    <w:p w14:paraId="743F6DE3" w14:textId="77777777" w:rsidR="009B0420" w:rsidRDefault="009B0420" w:rsidP="009B0420">
      <w:pPr>
        <w:pStyle w:val="NoSpacing"/>
      </w:pPr>
      <w:r>
        <w:t>Gentleman.</w:t>
      </w:r>
    </w:p>
    <w:p w14:paraId="40678DC8" w14:textId="77777777" w:rsidR="009B0420" w:rsidRDefault="009B0420" w:rsidP="009B0420">
      <w:pPr>
        <w:pStyle w:val="NoSpacing"/>
      </w:pPr>
    </w:p>
    <w:p w14:paraId="5FB71649" w14:textId="77777777" w:rsidR="009B0420" w:rsidRDefault="009B0420" w:rsidP="009B0420">
      <w:pPr>
        <w:pStyle w:val="NoSpacing"/>
      </w:pPr>
    </w:p>
    <w:p w14:paraId="0DDEC630" w14:textId="77777777" w:rsidR="009B0420" w:rsidRDefault="009B0420" w:rsidP="009B0420">
      <w:pPr>
        <w:pStyle w:val="NoSpacing"/>
      </w:pPr>
      <w:r>
        <w:tab/>
        <w:t>1427</w:t>
      </w:r>
      <w:r>
        <w:tab/>
        <w:t>He made a plaint of debt against Roger Andeby of Colchester(q.v.),</w:t>
      </w:r>
    </w:p>
    <w:p w14:paraId="3665E6D8" w14:textId="77777777" w:rsidR="009B0420" w:rsidRDefault="009B0420" w:rsidP="009B0420">
      <w:pPr>
        <w:pStyle w:val="NoSpacing"/>
      </w:pPr>
      <w:r>
        <w:tab/>
      </w:r>
      <w:r>
        <w:tab/>
        <w:t>Reginald Hane of Borehamwood(q.v.) and Henry Hytham of Northfleet(q.v.).</w:t>
      </w:r>
    </w:p>
    <w:p w14:paraId="7E55CA47" w14:textId="77777777" w:rsidR="009B0420" w:rsidRDefault="009B0420" w:rsidP="009B0420">
      <w:pPr>
        <w:pStyle w:val="NoSpacing"/>
      </w:pPr>
      <w:r>
        <w:tab/>
      </w:r>
      <w:r>
        <w:tab/>
        <w:t xml:space="preserve">( </w:t>
      </w:r>
      <w:hyperlink r:id="rId6" w:history="1">
        <w:r w:rsidRPr="00B36EAF">
          <w:rPr>
            <w:rStyle w:val="Hyperlink"/>
          </w:rPr>
          <w:t>https://waalt.uh.edu/index.php/CP40/664</w:t>
        </w:r>
      </w:hyperlink>
      <w:r>
        <w:t xml:space="preserve"> )</w:t>
      </w:r>
    </w:p>
    <w:p w14:paraId="3C3DEF84" w14:textId="77777777" w:rsidR="009B0420" w:rsidRDefault="009B0420" w:rsidP="009B0420">
      <w:pPr>
        <w:pStyle w:val="NoSpacing"/>
      </w:pPr>
    </w:p>
    <w:p w14:paraId="2F1A802F" w14:textId="77777777" w:rsidR="009B0420" w:rsidRDefault="009B0420" w:rsidP="009B0420">
      <w:pPr>
        <w:pStyle w:val="NoSpacing"/>
      </w:pPr>
    </w:p>
    <w:p w14:paraId="26B44DC3" w14:textId="77777777" w:rsidR="009B0420" w:rsidRDefault="009B0420" w:rsidP="009B0420">
      <w:pPr>
        <w:pStyle w:val="NoSpacing"/>
      </w:pPr>
      <w:r>
        <w:t>23 November 2025</w:t>
      </w:r>
    </w:p>
    <w:p w14:paraId="19D1F21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C3AD" w14:textId="77777777" w:rsidR="009B0420" w:rsidRDefault="009B0420" w:rsidP="00086E2C">
      <w:pPr>
        <w:spacing w:after="0" w:line="240" w:lineRule="auto"/>
      </w:pPr>
      <w:r>
        <w:separator/>
      </w:r>
    </w:p>
  </w:endnote>
  <w:endnote w:type="continuationSeparator" w:id="0">
    <w:p w14:paraId="43883993" w14:textId="77777777" w:rsidR="009B0420" w:rsidRDefault="009B042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D43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377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666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3E89" w14:textId="77777777" w:rsidR="009B0420" w:rsidRDefault="009B0420" w:rsidP="00086E2C">
      <w:pPr>
        <w:spacing w:after="0" w:line="240" w:lineRule="auto"/>
      </w:pPr>
      <w:r>
        <w:separator/>
      </w:r>
    </w:p>
  </w:footnote>
  <w:footnote w:type="continuationSeparator" w:id="0">
    <w:p w14:paraId="00FCDC0E" w14:textId="77777777" w:rsidR="009B0420" w:rsidRDefault="009B042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51A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483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A25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20"/>
    <w:rsid w:val="00086E2C"/>
    <w:rsid w:val="000A2E7A"/>
    <w:rsid w:val="002244B7"/>
    <w:rsid w:val="00314D94"/>
    <w:rsid w:val="00617568"/>
    <w:rsid w:val="006E68FA"/>
    <w:rsid w:val="009B0420"/>
    <w:rsid w:val="00A62C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FD6F"/>
  <w15:chartTrackingRefBased/>
  <w15:docId w15:val="{8A113A1F-81ED-465A-B509-41D3B555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B042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B04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269</Characters>
  <Application>Microsoft Office Word</Application>
  <DocSecurity>0</DocSecurity>
  <Lines>15</Lines>
  <Paragraphs>9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2025-12-04T21:13:00Z</dcterms:created>
  <dcterms:modified xsi:type="dcterms:W3CDTF">2025-12-04T21:14:00Z</dcterms:modified>
</cp:coreProperties>
</file>