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F47E" w14:textId="77777777" w:rsidR="00706F70" w:rsidRDefault="00706F70" w:rsidP="00706F70">
      <w:pPr>
        <w:pStyle w:val="NoSpacing"/>
        <w:jc w:val="both"/>
      </w:pPr>
      <w:r>
        <w:rPr>
          <w:rFonts w:cs="Times New Roman"/>
          <w:szCs w:val="24"/>
          <w:u w:val="single"/>
        </w:rPr>
        <w:t>John HILLE</w:t>
      </w:r>
      <w:r>
        <w:rPr>
          <w:rFonts w:cs="Times New Roman"/>
          <w:szCs w:val="24"/>
        </w:rPr>
        <w:t xml:space="preserve">         </w:t>
      </w:r>
      <w:r>
        <w:t>(fl.1461)</w:t>
      </w:r>
    </w:p>
    <w:p w14:paraId="53AF5280" w14:textId="77777777" w:rsidR="00706F70" w:rsidRDefault="00706F70" w:rsidP="00706F70">
      <w:pPr>
        <w:pStyle w:val="NoSpacing"/>
        <w:jc w:val="both"/>
      </w:pPr>
      <w:r>
        <w:t>of Liskeard. Cutler.</w:t>
      </w:r>
    </w:p>
    <w:p w14:paraId="07FCD258" w14:textId="77777777" w:rsidR="00706F70" w:rsidRDefault="00706F70" w:rsidP="00706F70">
      <w:pPr>
        <w:pStyle w:val="NoSpacing"/>
        <w:jc w:val="both"/>
      </w:pPr>
    </w:p>
    <w:p w14:paraId="091E2548" w14:textId="77777777" w:rsidR="00706F70" w:rsidRDefault="00706F70" w:rsidP="00706F70">
      <w:pPr>
        <w:pStyle w:val="NoSpacing"/>
        <w:jc w:val="both"/>
      </w:pPr>
    </w:p>
    <w:p w14:paraId="5BB3ECE0" w14:textId="77777777" w:rsidR="00503481" w:rsidRDefault="00503481" w:rsidP="00503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Sir John Colshull(q.v.) brought a plaint of trespass against him and 5 others.</w:t>
      </w:r>
    </w:p>
    <w:p w14:paraId="374B3819" w14:textId="1860C6F4" w:rsidR="00503481" w:rsidRPr="00503481" w:rsidRDefault="00503481" w:rsidP="00503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376C2AA7" w14:textId="77777777" w:rsidR="00503481" w:rsidRDefault="00503481" w:rsidP="00503481">
      <w:pPr>
        <w:pStyle w:val="NoSpacing"/>
      </w:pPr>
      <w:r>
        <w:tab/>
        <w:t>1460</w:t>
      </w:r>
      <w:r>
        <w:tab/>
        <w:t>The King indicted him and 5 others for trespass and contempt.</w:t>
      </w:r>
    </w:p>
    <w:p w14:paraId="0955F4F4" w14:textId="23B99A6C" w:rsidR="00503481" w:rsidRPr="00503481" w:rsidRDefault="00503481" w:rsidP="00503481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1A2E98A" w14:textId="77777777" w:rsidR="00503481" w:rsidRPr="00503481" w:rsidRDefault="00503481" w:rsidP="00503481">
      <w:pPr>
        <w:pStyle w:val="NoSpacing"/>
        <w:jc w:val="both"/>
      </w:pPr>
      <w:r w:rsidRPr="00503481">
        <w:tab/>
        <w:t>1460</w:t>
      </w:r>
      <w:r w:rsidRPr="00503481">
        <w:tab/>
        <w:t>Sir John Colshull(q.v.) brought a plaint of trespass against him and 5 others.</w:t>
      </w:r>
    </w:p>
    <w:p w14:paraId="19EEE868" w14:textId="785A2708" w:rsidR="00503481" w:rsidRDefault="00503481" w:rsidP="00706F70">
      <w:pPr>
        <w:pStyle w:val="NoSpacing"/>
        <w:jc w:val="both"/>
      </w:pPr>
      <w:r w:rsidRPr="00503481">
        <w:tab/>
      </w:r>
      <w:r w:rsidRPr="00503481">
        <w:tab/>
        <w:t xml:space="preserve">( </w:t>
      </w:r>
      <w:r w:rsidRPr="00503481">
        <w:rPr>
          <w:u w:val="single"/>
        </w:rPr>
        <w:t>https://www.medievalgenealogy.org.uk/aalt/cp40_kb27_list.htm</w:t>
      </w:r>
      <w:r w:rsidRPr="00503481">
        <w:t xml:space="preserve"> )</w:t>
      </w:r>
    </w:p>
    <w:p w14:paraId="6488EE2E" w14:textId="77777777" w:rsidR="00706F70" w:rsidRDefault="00706F70" w:rsidP="00706F70">
      <w:pPr>
        <w:pStyle w:val="NoSpacing"/>
        <w:jc w:val="both"/>
      </w:pPr>
      <w:r>
        <w:tab/>
        <w:t>1461</w:t>
      </w:r>
      <w:r>
        <w:tab/>
        <w:t>The King indicted him and 5 others for forcible entry.</w:t>
      </w:r>
    </w:p>
    <w:p w14:paraId="74264F4C" w14:textId="77777777" w:rsidR="00706F70" w:rsidRDefault="00706F70" w:rsidP="00706F70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7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7CBD08B9" w14:textId="77777777" w:rsidR="00706F70" w:rsidRDefault="00706F70" w:rsidP="00706F70">
      <w:pPr>
        <w:pStyle w:val="NoSpacing"/>
        <w:jc w:val="both"/>
      </w:pPr>
    </w:p>
    <w:p w14:paraId="7B04939F" w14:textId="77777777" w:rsidR="00706F70" w:rsidRDefault="00706F70" w:rsidP="00706F70">
      <w:pPr>
        <w:pStyle w:val="NoSpacing"/>
        <w:jc w:val="both"/>
      </w:pPr>
    </w:p>
    <w:p w14:paraId="70E0874F" w14:textId="76788FF7" w:rsidR="00BA00AB" w:rsidRDefault="00706F7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2025</w:t>
      </w:r>
    </w:p>
    <w:p w14:paraId="1FEFEFC4" w14:textId="2F03682D" w:rsidR="00503481" w:rsidRPr="00EB3209" w:rsidRDefault="0050348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May 2026</w:t>
      </w:r>
    </w:p>
    <w:sectPr w:rsidR="00503481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B5D8" w14:textId="77777777" w:rsidR="00DD7DED" w:rsidRDefault="00DD7DED" w:rsidP="009139A6">
      <w:r>
        <w:separator/>
      </w:r>
    </w:p>
  </w:endnote>
  <w:endnote w:type="continuationSeparator" w:id="0">
    <w:p w14:paraId="1AE79ACA" w14:textId="77777777" w:rsidR="00DD7DED" w:rsidRDefault="00DD7D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E6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73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05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4717" w14:textId="77777777" w:rsidR="00DD7DED" w:rsidRDefault="00DD7DED" w:rsidP="009139A6">
      <w:r>
        <w:separator/>
      </w:r>
    </w:p>
  </w:footnote>
  <w:footnote w:type="continuationSeparator" w:id="0">
    <w:p w14:paraId="333AB10B" w14:textId="77777777" w:rsidR="00DD7DED" w:rsidRDefault="00DD7D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57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AC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EA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70"/>
    <w:rsid w:val="000666E0"/>
    <w:rsid w:val="000A2E7A"/>
    <w:rsid w:val="001307AC"/>
    <w:rsid w:val="00190DFA"/>
    <w:rsid w:val="002510B7"/>
    <w:rsid w:val="00270799"/>
    <w:rsid w:val="002737D5"/>
    <w:rsid w:val="00357E4A"/>
    <w:rsid w:val="00503481"/>
    <w:rsid w:val="005C130B"/>
    <w:rsid w:val="006824D5"/>
    <w:rsid w:val="006A1354"/>
    <w:rsid w:val="00706F7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7DED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4948"/>
  <w15:chartTrackingRefBased/>
  <w15:docId w15:val="{991A65B7-7DE7-4F62-BD77-5CEDF72E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06F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79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2025-09-21T06:48:00Z</dcterms:created>
  <dcterms:modified xsi:type="dcterms:W3CDTF">2026-05-06T14:55:00Z</dcterms:modified>
</cp:coreProperties>
</file>