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7038" w14:textId="77777777" w:rsidR="008866C5" w:rsidRDefault="008866C5" w:rsidP="00886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HILLE</w:t>
      </w:r>
      <w:r>
        <w:rPr>
          <w:rFonts w:cs="Times New Roman"/>
          <w:szCs w:val="24"/>
        </w:rPr>
        <w:t xml:space="preserve">      (d.ca.1423)</w:t>
      </w:r>
    </w:p>
    <w:p w14:paraId="7351D5E7" w14:textId="77777777" w:rsidR="008866C5" w:rsidRDefault="008866C5" w:rsidP="00886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2587FCA6" w14:textId="77777777" w:rsidR="008866C5" w:rsidRDefault="008866C5" w:rsidP="008866C5">
      <w:pPr>
        <w:pStyle w:val="NoSpacing"/>
        <w:rPr>
          <w:rFonts w:cs="Times New Roman"/>
          <w:szCs w:val="24"/>
        </w:rPr>
      </w:pPr>
    </w:p>
    <w:p w14:paraId="6CF43E59" w14:textId="77777777" w:rsidR="008866C5" w:rsidRDefault="008866C5" w:rsidP="008866C5">
      <w:pPr>
        <w:pStyle w:val="NoSpacing"/>
        <w:rPr>
          <w:rFonts w:cs="Times New Roman"/>
          <w:szCs w:val="24"/>
        </w:rPr>
      </w:pPr>
    </w:p>
    <w:p w14:paraId="7108D88F" w14:textId="77777777" w:rsidR="008866C5" w:rsidRDefault="008866C5" w:rsidP="00886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Probate of his Will.</w:t>
      </w:r>
    </w:p>
    <w:p w14:paraId="7B68EC71" w14:textId="77777777" w:rsidR="008866C5" w:rsidRDefault="008866C5" w:rsidP="00886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0343AD0E" w14:textId="77777777" w:rsidR="008866C5" w:rsidRDefault="008866C5" w:rsidP="008866C5">
      <w:pPr>
        <w:pStyle w:val="NoSpacing"/>
        <w:rPr>
          <w:rFonts w:cs="Times New Roman"/>
          <w:szCs w:val="24"/>
        </w:rPr>
      </w:pPr>
    </w:p>
    <w:p w14:paraId="5652AB41" w14:textId="77777777" w:rsidR="008866C5" w:rsidRDefault="008866C5" w:rsidP="008866C5">
      <w:pPr>
        <w:pStyle w:val="NoSpacing"/>
        <w:rPr>
          <w:rFonts w:cs="Times New Roman"/>
          <w:szCs w:val="24"/>
        </w:rPr>
      </w:pPr>
    </w:p>
    <w:p w14:paraId="3C80CD29" w14:textId="77777777" w:rsidR="008866C5" w:rsidRDefault="008866C5" w:rsidP="008866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p w14:paraId="5B0F0A4E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69F0147F" w14:textId="77777777" w:rsidR="003C6902" w:rsidRPr="00EB3209" w:rsidRDefault="003C6902" w:rsidP="009139A6">
      <w:pPr>
        <w:pStyle w:val="NoSpacing"/>
        <w:rPr>
          <w:rFonts w:cs="Times New Roman"/>
          <w:szCs w:val="24"/>
        </w:rPr>
      </w:pPr>
    </w:p>
    <w:sectPr w:rsidR="003C6902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0BD4" w14:textId="77777777" w:rsidR="008866C5" w:rsidRDefault="008866C5" w:rsidP="009139A6">
      <w:r>
        <w:separator/>
      </w:r>
    </w:p>
  </w:endnote>
  <w:endnote w:type="continuationSeparator" w:id="0">
    <w:p w14:paraId="3DFC82AD" w14:textId="77777777" w:rsidR="008866C5" w:rsidRDefault="008866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54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2C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DC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E116" w14:textId="77777777" w:rsidR="008866C5" w:rsidRDefault="008866C5" w:rsidP="009139A6">
      <w:r>
        <w:separator/>
      </w:r>
    </w:p>
  </w:footnote>
  <w:footnote w:type="continuationSeparator" w:id="0">
    <w:p w14:paraId="73FD0389" w14:textId="77777777" w:rsidR="008866C5" w:rsidRDefault="008866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83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E5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A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5"/>
    <w:rsid w:val="000666E0"/>
    <w:rsid w:val="000A2E7A"/>
    <w:rsid w:val="001307AC"/>
    <w:rsid w:val="00190DFA"/>
    <w:rsid w:val="002510B7"/>
    <w:rsid w:val="00270799"/>
    <w:rsid w:val="002737D5"/>
    <w:rsid w:val="00357E4A"/>
    <w:rsid w:val="003C6902"/>
    <w:rsid w:val="005C130B"/>
    <w:rsid w:val="00826F5C"/>
    <w:rsid w:val="008866C5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55B7"/>
  <w15:chartTrackingRefBased/>
  <w15:docId w15:val="{F05CF7F8-253A-4BA4-AB2D-A16EA11F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2025-05-14T19:19:00Z</dcterms:created>
  <dcterms:modified xsi:type="dcterms:W3CDTF">2025-05-14T19:21:00Z</dcterms:modified>
</cp:coreProperties>
</file>