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7B62F8" w14:textId="77777777" w:rsidR="00D43673" w:rsidRDefault="00D43673" w:rsidP="00D4367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 xml:space="preserve">Walter </w:t>
      </w:r>
      <w:proofErr w:type="spellStart"/>
      <w:r>
        <w:rPr>
          <w:rFonts w:cs="Times New Roman"/>
          <w:szCs w:val="24"/>
          <w:u w:val="single"/>
        </w:rPr>
        <w:t>atte</w:t>
      </w:r>
      <w:proofErr w:type="spellEnd"/>
      <w:r>
        <w:rPr>
          <w:rFonts w:cs="Times New Roman"/>
          <w:szCs w:val="24"/>
          <w:u w:val="single"/>
        </w:rPr>
        <w:t xml:space="preserve"> HILLE</w:t>
      </w:r>
      <w:r>
        <w:rPr>
          <w:rFonts w:cs="Times New Roman"/>
          <w:szCs w:val="24"/>
        </w:rPr>
        <w:t xml:space="preserve"> 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fl.1455)</w:t>
      </w:r>
    </w:p>
    <w:p w14:paraId="0C908596" w14:textId="77777777" w:rsidR="00D43673" w:rsidRDefault="00D43673" w:rsidP="00D4367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Askwith in Wharfedale. Yeoman.</w:t>
      </w:r>
    </w:p>
    <w:p w14:paraId="1F617587" w14:textId="77777777" w:rsidR="00D43673" w:rsidRDefault="00D43673" w:rsidP="00D43673">
      <w:pPr>
        <w:pStyle w:val="NoSpacing"/>
        <w:rPr>
          <w:rFonts w:cs="Times New Roman"/>
          <w:szCs w:val="24"/>
        </w:rPr>
      </w:pPr>
    </w:p>
    <w:p w14:paraId="78E6920F" w14:textId="77777777" w:rsidR="00D43673" w:rsidRDefault="00D43673" w:rsidP="00D43673">
      <w:pPr>
        <w:pStyle w:val="NoSpacing"/>
        <w:rPr>
          <w:rFonts w:cs="Times New Roman"/>
          <w:szCs w:val="24"/>
        </w:rPr>
      </w:pPr>
    </w:p>
    <w:p w14:paraId="407E375F" w14:textId="77777777" w:rsidR="00D43673" w:rsidRDefault="00D43673" w:rsidP="00D4367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1455</w:t>
      </w:r>
      <w:r>
        <w:rPr>
          <w:rFonts w:cs="Times New Roman"/>
          <w:szCs w:val="24"/>
        </w:rPr>
        <w:tab/>
        <w:t xml:space="preserve">William </w:t>
      </w:r>
      <w:proofErr w:type="spellStart"/>
      <w:r>
        <w:rPr>
          <w:rFonts w:cs="Times New Roman"/>
          <w:szCs w:val="24"/>
        </w:rPr>
        <w:t>Abyrford</w:t>
      </w:r>
      <w:proofErr w:type="spellEnd"/>
      <w:r>
        <w:rPr>
          <w:rFonts w:cs="Times New Roman"/>
          <w:szCs w:val="24"/>
        </w:rPr>
        <w:t>(q.v.) brought a plaint of debt against him and four others.</w:t>
      </w:r>
    </w:p>
    <w:p w14:paraId="451EFCF8" w14:textId="77777777" w:rsidR="00D43673" w:rsidRDefault="00D43673" w:rsidP="00D4367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 ( </w:t>
      </w:r>
      <w:hyperlink r:id="rId6" w:history="1">
        <w:r w:rsidRPr="00823975">
          <w:rPr>
            <w:rStyle w:val="Hyperlink"/>
            <w:rFonts w:cs="Times New Roman"/>
            <w:szCs w:val="24"/>
          </w:rPr>
          <w:t>https://waalt.uh.edu/index.php/CP40/776</w:t>
        </w:r>
      </w:hyperlink>
      <w:r>
        <w:rPr>
          <w:rFonts w:cs="Times New Roman"/>
          <w:szCs w:val="24"/>
        </w:rPr>
        <w:t xml:space="preserve"> )</w:t>
      </w:r>
    </w:p>
    <w:p w14:paraId="50DB9E8B" w14:textId="77777777" w:rsidR="00D43673" w:rsidRDefault="00D43673" w:rsidP="00D43673">
      <w:pPr>
        <w:pStyle w:val="NoSpacing"/>
        <w:rPr>
          <w:rFonts w:cs="Times New Roman"/>
          <w:szCs w:val="24"/>
        </w:rPr>
      </w:pPr>
    </w:p>
    <w:p w14:paraId="145E1C48" w14:textId="77777777" w:rsidR="00D43673" w:rsidRDefault="00D43673" w:rsidP="00D43673">
      <w:pPr>
        <w:pStyle w:val="NoSpacing"/>
        <w:rPr>
          <w:rFonts w:cs="Times New Roman"/>
          <w:szCs w:val="24"/>
        </w:rPr>
      </w:pPr>
    </w:p>
    <w:p w14:paraId="796FAB34" w14:textId="77777777" w:rsidR="00D43673" w:rsidRDefault="00D43673" w:rsidP="00D4367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18 December 2024</w:t>
      </w:r>
    </w:p>
    <w:p w14:paraId="4FF481C5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B610AA" w14:textId="77777777" w:rsidR="00D43673" w:rsidRDefault="00D43673" w:rsidP="009139A6">
      <w:r>
        <w:separator/>
      </w:r>
    </w:p>
  </w:endnote>
  <w:endnote w:type="continuationSeparator" w:id="0">
    <w:p w14:paraId="1978AC0E" w14:textId="77777777" w:rsidR="00D43673" w:rsidRDefault="00D43673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E84FF3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7B489E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B667F1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054825" w14:textId="77777777" w:rsidR="00D43673" w:rsidRDefault="00D43673" w:rsidP="009139A6">
      <w:r>
        <w:separator/>
      </w:r>
    </w:p>
  </w:footnote>
  <w:footnote w:type="continuationSeparator" w:id="0">
    <w:p w14:paraId="321A48EE" w14:textId="77777777" w:rsidR="00D43673" w:rsidRDefault="00D43673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68213E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D48C93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D29F7C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673"/>
    <w:rsid w:val="000666E0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53379"/>
    <w:rsid w:val="00AE65F8"/>
    <w:rsid w:val="00BA00AB"/>
    <w:rsid w:val="00C71834"/>
    <w:rsid w:val="00CB4ED9"/>
    <w:rsid w:val="00D43673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6CCE02"/>
  <w15:chartTrackingRefBased/>
  <w15:docId w15:val="{89F47CEC-2C7F-4DD2-BF93-ECA0256F1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D4367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776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41</Words>
  <Characters>234</Characters>
  <Application>Microsoft Office Word</Application>
  <DocSecurity>0</DocSecurity>
  <Lines>1</Lines>
  <Paragraphs>1</Paragraphs>
  <ScaleCrop>false</ScaleCrop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2024-12-18T19:24:00Z</dcterms:created>
  <dcterms:modified xsi:type="dcterms:W3CDTF">2024-12-18T19:25:00Z</dcterms:modified>
</cp:coreProperties>
</file>