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5EC5" w14:textId="77777777" w:rsidR="0025477A" w:rsidRDefault="0025477A" w:rsidP="0025477A">
      <w:pPr>
        <w:pStyle w:val="NoSpacing"/>
        <w:tabs>
          <w:tab w:val="left" w:pos="720"/>
          <w:tab w:val="left" w:pos="810"/>
        </w:tabs>
        <w:jc w:val="both"/>
      </w:pPr>
      <w:r>
        <w:rPr>
          <w:u w:val="single"/>
        </w:rPr>
        <w:t>William HILLE</w:t>
      </w:r>
      <w:r>
        <w:t xml:space="preserve">     (fl.1480)</w:t>
      </w:r>
    </w:p>
    <w:p w14:paraId="07DAAC12" w14:textId="77777777" w:rsidR="0025477A" w:rsidRDefault="0025477A" w:rsidP="0025477A">
      <w:pPr>
        <w:pStyle w:val="NoSpacing"/>
        <w:tabs>
          <w:tab w:val="left" w:pos="720"/>
          <w:tab w:val="left" w:pos="810"/>
        </w:tabs>
        <w:jc w:val="both"/>
      </w:pPr>
    </w:p>
    <w:p w14:paraId="6B07F5CB" w14:textId="77777777" w:rsidR="0025477A" w:rsidRDefault="0025477A" w:rsidP="0025477A">
      <w:pPr>
        <w:pStyle w:val="NoSpacing"/>
        <w:tabs>
          <w:tab w:val="left" w:pos="720"/>
          <w:tab w:val="left" w:pos="810"/>
        </w:tabs>
        <w:jc w:val="both"/>
      </w:pPr>
    </w:p>
    <w:p w14:paraId="2B6D62FC" w14:textId="77777777" w:rsidR="0025477A" w:rsidRDefault="0025477A" w:rsidP="0025477A">
      <w:pPr>
        <w:pStyle w:val="NoSpacing"/>
        <w:tabs>
          <w:tab w:val="left" w:pos="720"/>
          <w:tab w:val="left" w:pos="810"/>
        </w:tabs>
        <w:jc w:val="both"/>
      </w:pPr>
      <w:r>
        <w:tab/>
        <w:t>1480</w:t>
      </w:r>
      <w:r>
        <w:tab/>
        <w:t>John Andrewe(q.v.) brought a plaint against him, Edmund Mynot(q.v.),</w:t>
      </w:r>
    </w:p>
    <w:p w14:paraId="1E7B294D" w14:textId="77777777" w:rsidR="0025477A" w:rsidRDefault="0025477A" w:rsidP="0025477A">
      <w:pPr>
        <w:pStyle w:val="NoSpacing"/>
        <w:tabs>
          <w:tab w:val="left" w:pos="720"/>
          <w:tab w:val="left" w:pos="810"/>
        </w:tabs>
        <w:jc w:val="both"/>
      </w:pPr>
      <w:r>
        <w:tab/>
      </w:r>
      <w:r>
        <w:tab/>
      </w:r>
      <w:r>
        <w:tab/>
        <w:t>Richard Byker(q.v.), John Cornwell(q.v.) and William Hamon(q.v.).</w:t>
      </w:r>
    </w:p>
    <w:p w14:paraId="75EC3AF2" w14:textId="77777777" w:rsidR="0025477A" w:rsidRDefault="0025477A" w:rsidP="0025477A">
      <w:pPr>
        <w:pStyle w:val="NoSpacing"/>
        <w:tabs>
          <w:tab w:val="left" w:pos="720"/>
          <w:tab w:val="left" w:pos="810"/>
        </w:tabs>
        <w:jc w:val="both"/>
      </w:pPr>
      <w:r>
        <w:tab/>
      </w:r>
      <w:r>
        <w:tab/>
      </w:r>
      <w:r>
        <w:tab/>
        <w:t>(</w:t>
      </w:r>
      <w:hyperlink r:id="rId6" w:history="1">
        <w:r w:rsidRPr="00F97690">
          <w:rPr>
            <w:rStyle w:val="Hyperlink"/>
          </w:rPr>
          <w:t>http://www.uh.edu/waalt/index.php/CP40/871</w:t>
        </w:r>
      </w:hyperlink>
      <w:r>
        <w:t>)</w:t>
      </w:r>
    </w:p>
    <w:p w14:paraId="029E5D2A" w14:textId="77777777" w:rsidR="0025477A" w:rsidRDefault="0025477A" w:rsidP="0025477A">
      <w:pPr>
        <w:pStyle w:val="NoSpacing"/>
        <w:tabs>
          <w:tab w:val="left" w:pos="720"/>
          <w:tab w:val="left" w:pos="810"/>
        </w:tabs>
        <w:jc w:val="both"/>
      </w:pPr>
    </w:p>
    <w:p w14:paraId="1068C27E" w14:textId="77777777" w:rsidR="0025477A" w:rsidRDefault="0025477A" w:rsidP="0025477A">
      <w:pPr>
        <w:pStyle w:val="NoSpacing"/>
        <w:tabs>
          <w:tab w:val="left" w:pos="720"/>
          <w:tab w:val="left" w:pos="810"/>
        </w:tabs>
        <w:jc w:val="both"/>
      </w:pPr>
    </w:p>
    <w:p w14:paraId="1DFA1207" w14:textId="77777777" w:rsidR="0025477A" w:rsidRDefault="0025477A" w:rsidP="0025477A">
      <w:pPr>
        <w:pStyle w:val="NoSpacing"/>
        <w:tabs>
          <w:tab w:val="left" w:pos="720"/>
          <w:tab w:val="left" w:pos="810"/>
        </w:tabs>
        <w:jc w:val="both"/>
      </w:pPr>
      <w:r>
        <w:t>9 April 2020</w:t>
      </w:r>
    </w:p>
    <w:p w14:paraId="5285796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79C0" w14:textId="77777777" w:rsidR="00E56591" w:rsidRDefault="00E56591" w:rsidP="00086E2C">
      <w:pPr>
        <w:spacing w:after="0" w:line="240" w:lineRule="auto"/>
      </w:pPr>
      <w:r>
        <w:separator/>
      </w:r>
    </w:p>
  </w:endnote>
  <w:endnote w:type="continuationSeparator" w:id="0">
    <w:p w14:paraId="19C8D72D" w14:textId="77777777" w:rsidR="00E56591" w:rsidRDefault="00E5659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C93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364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EC2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6426" w14:textId="77777777" w:rsidR="00E56591" w:rsidRDefault="00E56591" w:rsidP="00086E2C">
      <w:pPr>
        <w:spacing w:after="0" w:line="240" w:lineRule="auto"/>
      </w:pPr>
      <w:r>
        <w:separator/>
      </w:r>
    </w:p>
  </w:footnote>
  <w:footnote w:type="continuationSeparator" w:id="0">
    <w:p w14:paraId="79A36837" w14:textId="77777777" w:rsidR="00E56591" w:rsidRDefault="00E5659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FF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5D6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50F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7A"/>
    <w:rsid w:val="00086E2C"/>
    <w:rsid w:val="000A2E7A"/>
    <w:rsid w:val="002244B7"/>
    <w:rsid w:val="0025477A"/>
    <w:rsid w:val="002F5110"/>
    <w:rsid w:val="00314D94"/>
    <w:rsid w:val="00617568"/>
    <w:rsid w:val="006E68FA"/>
    <w:rsid w:val="00E5659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8E6D"/>
  <w15:chartTrackingRefBased/>
  <w15:docId w15:val="{7709EB11-C214-4D20-8BC3-BA1D3338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5477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547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264</Characters>
  <Application>Microsoft Office Word</Application>
  <DocSecurity>0</DocSecurity>
  <Lines>12</Lines>
  <Paragraphs>7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2025-12-19T13:04:00Z</dcterms:created>
  <dcterms:modified xsi:type="dcterms:W3CDTF">2025-12-19T13:04:00Z</dcterms:modified>
</cp:coreProperties>
</file>