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4A2D" w14:textId="77777777" w:rsidR="00220BC1" w:rsidRDefault="00220BC1" w:rsidP="00220B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HILLE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fl.1463)</w:t>
      </w:r>
    </w:p>
    <w:p w14:paraId="0F89897A" w14:textId="77777777" w:rsidR="00220BC1" w:rsidRDefault="00220BC1" w:rsidP="00220B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Barber.</w:t>
      </w:r>
    </w:p>
    <w:p w14:paraId="2A6BBABA" w14:textId="77777777" w:rsidR="00220BC1" w:rsidRDefault="00220BC1" w:rsidP="00220BC1">
      <w:pPr>
        <w:pStyle w:val="NoSpacing"/>
        <w:rPr>
          <w:rFonts w:cs="Times New Roman"/>
          <w:szCs w:val="24"/>
        </w:rPr>
      </w:pPr>
    </w:p>
    <w:p w14:paraId="01E74E43" w14:textId="77777777" w:rsidR="00220BC1" w:rsidRDefault="00220BC1" w:rsidP="00220BC1">
      <w:pPr>
        <w:pStyle w:val="NoSpacing"/>
        <w:rPr>
          <w:rFonts w:cs="Times New Roman"/>
          <w:szCs w:val="24"/>
        </w:rPr>
      </w:pPr>
    </w:p>
    <w:p w14:paraId="21B207E7" w14:textId="77777777" w:rsidR="00220BC1" w:rsidRDefault="00220BC1" w:rsidP="00220B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debt against Nicholas Walpole of London, brasier(q.v.).</w:t>
      </w:r>
    </w:p>
    <w:p w14:paraId="45E5FF2A" w14:textId="77777777" w:rsidR="00220BC1" w:rsidRDefault="00220BC1" w:rsidP="00220B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15D0F">
          <w:rPr>
            <w:rStyle w:val="Hyperlink"/>
            <w:rFonts w:cs="Times New Roman"/>
            <w:szCs w:val="24"/>
          </w:rPr>
          <w:t>https://waalt.uh.edu/index.php/CP40/807</w:t>
        </w:r>
      </w:hyperlink>
      <w:r>
        <w:rPr>
          <w:rFonts w:cs="Times New Roman"/>
          <w:szCs w:val="24"/>
        </w:rPr>
        <w:t xml:space="preserve"> )</w:t>
      </w:r>
    </w:p>
    <w:p w14:paraId="237ABB5C" w14:textId="77777777" w:rsidR="00220BC1" w:rsidRDefault="00220BC1" w:rsidP="00220BC1">
      <w:pPr>
        <w:pStyle w:val="NoSpacing"/>
        <w:rPr>
          <w:rFonts w:cs="Times New Roman"/>
          <w:szCs w:val="24"/>
        </w:rPr>
      </w:pPr>
    </w:p>
    <w:p w14:paraId="36728EBD" w14:textId="77777777" w:rsidR="00220BC1" w:rsidRDefault="00220BC1" w:rsidP="00220BC1">
      <w:pPr>
        <w:pStyle w:val="NoSpacing"/>
        <w:rPr>
          <w:rFonts w:cs="Times New Roman"/>
          <w:szCs w:val="24"/>
        </w:rPr>
      </w:pPr>
    </w:p>
    <w:p w14:paraId="63DACC17" w14:textId="77777777" w:rsidR="00220BC1" w:rsidRDefault="00220BC1" w:rsidP="00220B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3B2803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69C7" w14:textId="77777777" w:rsidR="00220BC1" w:rsidRDefault="00220BC1" w:rsidP="009139A6">
      <w:r>
        <w:separator/>
      </w:r>
    </w:p>
  </w:endnote>
  <w:endnote w:type="continuationSeparator" w:id="0">
    <w:p w14:paraId="1F2D8637" w14:textId="77777777" w:rsidR="00220BC1" w:rsidRDefault="00220B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A3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78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0E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A9C0" w14:textId="77777777" w:rsidR="00220BC1" w:rsidRDefault="00220BC1" w:rsidP="009139A6">
      <w:r>
        <w:separator/>
      </w:r>
    </w:p>
  </w:footnote>
  <w:footnote w:type="continuationSeparator" w:id="0">
    <w:p w14:paraId="122D4C5B" w14:textId="77777777" w:rsidR="00220BC1" w:rsidRDefault="00220B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9B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83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3E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C1"/>
    <w:rsid w:val="000666E0"/>
    <w:rsid w:val="00220BC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738E"/>
  <w15:chartTrackingRefBased/>
  <w15:docId w15:val="{3C726A32-49A6-4912-ABAF-6CEBC394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0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2025-02-24T17:54:00Z</dcterms:created>
  <dcterms:modified xsi:type="dcterms:W3CDTF">2025-02-24T17:54:00Z</dcterms:modified>
</cp:coreProperties>
</file>