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48F0D" w14:textId="77777777" w:rsidR="00537C56" w:rsidRDefault="00537C56" w:rsidP="00537C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HYLL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709092E7" w14:textId="77777777" w:rsidR="00537C56" w:rsidRDefault="00537C56" w:rsidP="00537C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Claydon. Yeoman.</w:t>
      </w:r>
    </w:p>
    <w:p w14:paraId="7560960F" w14:textId="77777777" w:rsidR="00537C56" w:rsidRDefault="00537C56" w:rsidP="00537C56">
      <w:pPr>
        <w:pStyle w:val="NoSpacing"/>
        <w:rPr>
          <w:rFonts w:cs="Times New Roman"/>
          <w:szCs w:val="24"/>
        </w:rPr>
      </w:pPr>
    </w:p>
    <w:p w14:paraId="1569BE41" w14:textId="77777777" w:rsidR="00537C56" w:rsidRDefault="00537C56" w:rsidP="00537C56">
      <w:pPr>
        <w:pStyle w:val="NoSpacing"/>
        <w:rPr>
          <w:rFonts w:cs="Times New Roman"/>
          <w:szCs w:val="24"/>
        </w:rPr>
      </w:pPr>
    </w:p>
    <w:p w14:paraId="14B48062" w14:textId="77777777" w:rsidR="00537C56" w:rsidRDefault="00537C56" w:rsidP="00537C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 xml:space="preserve">He made a plaint of debt against Cuthbert </w:t>
      </w:r>
      <w:proofErr w:type="spellStart"/>
      <w:r>
        <w:rPr>
          <w:rFonts w:cs="Times New Roman"/>
          <w:szCs w:val="24"/>
        </w:rPr>
        <w:t>Stykhame</w:t>
      </w:r>
      <w:proofErr w:type="spellEnd"/>
      <w:r>
        <w:rPr>
          <w:rFonts w:cs="Times New Roman"/>
          <w:szCs w:val="24"/>
        </w:rPr>
        <w:t xml:space="preserve"> of Ipswich,</w:t>
      </w:r>
    </w:p>
    <w:p w14:paraId="6BADEEFD" w14:textId="77777777" w:rsidR="00537C56" w:rsidRDefault="00537C56" w:rsidP="00537C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merchant(q.v.).</w:t>
      </w:r>
    </w:p>
    <w:p w14:paraId="0AB65361" w14:textId="77777777" w:rsidR="00537C56" w:rsidRDefault="00537C56" w:rsidP="00537C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C75CD">
          <w:rPr>
            <w:rStyle w:val="Hyperlink"/>
            <w:rFonts w:cs="Times New Roman"/>
            <w:szCs w:val="24"/>
          </w:rPr>
          <w:t>http://aalt.law.uh.edu/Indices/CP40Indices/CP40no796/CP40no796Pl.htm</w:t>
        </w:r>
      </w:hyperlink>
      <w:r>
        <w:rPr>
          <w:rFonts w:cs="Times New Roman"/>
          <w:szCs w:val="24"/>
        </w:rPr>
        <w:t xml:space="preserve"> )</w:t>
      </w:r>
    </w:p>
    <w:p w14:paraId="0FA96045" w14:textId="77777777" w:rsidR="00537C56" w:rsidRDefault="00537C56" w:rsidP="00537C56">
      <w:pPr>
        <w:pStyle w:val="NoSpacing"/>
        <w:rPr>
          <w:rFonts w:cs="Times New Roman"/>
          <w:szCs w:val="24"/>
        </w:rPr>
      </w:pPr>
    </w:p>
    <w:p w14:paraId="6FDEFB19" w14:textId="77777777" w:rsidR="00537C56" w:rsidRDefault="00537C56" w:rsidP="00537C56">
      <w:pPr>
        <w:pStyle w:val="NoSpacing"/>
        <w:rPr>
          <w:rFonts w:cs="Times New Roman"/>
          <w:szCs w:val="24"/>
        </w:rPr>
      </w:pPr>
    </w:p>
    <w:p w14:paraId="5853EB96" w14:textId="77777777" w:rsidR="00537C56" w:rsidRDefault="00537C56" w:rsidP="00537C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August 2024</w:t>
      </w:r>
    </w:p>
    <w:p w14:paraId="7A16CA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EB7B2" w14:textId="77777777" w:rsidR="00537C56" w:rsidRDefault="00537C56" w:rsidP="009139A6">
      <w:r>
        <w:separator/>
      </w:r>
    </w:p>
  </w:endnote>
  <w:endnote w:type="continuationSeparator" w:id="0">
    <w:p w14:paraId="651D6579" w14:textId="77777777" w:rsidR="00537C56" w:rsidRDefault="00537C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DFA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FAD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980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5FFE5" w14:textId="77777777" w:rsidR="00537C56" w:rsidRDefault="00537C56" w:rsidP="009139A6">
      <w:r>
        <w:separator/>
      </w:r>
    </w:p>
  </w:footnote>
  <w:footnote w:type="continuationSeparator" w:id="0">
    <w:p w14:paraId="5BFD31EB" w14:textId="77777777" w:rsidR="00537C56" w:rsidRDefault="00537C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658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A29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80A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56"/>
    <w:rsid w:val="000666E0"/>
    <w:rsid w:val="002510B7"/>
    <w:rsid w:val="00270799"/>
    <w:rsid w:val="00537C56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ED30"/>
  <w15:chartTrackingRefBased/>
  <w15:docId w15:val="{54EDA110-140C-4A25-A444-D39EF73D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37C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96/CP40no796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2024-08-13T15:02:00Z</dcterms:created>
  <dcterms:modified xsi:type="dcterms:W3CDTF">2024-08-13T15:03:00Z</dcterms:modified>
</cp:coreProperties>
</file>