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EDFB8" w14:textId="77777777" w:rsidR="004E7DBA" w:rsidRDefault="004E7DBA" w:rsidP="004E7DBA">
      <w:pPr>
        <w:pStyle w:val="NoSpacing"/>
      </w:pPr>
      <w:r>
        <w:rPr>
          <w:u w:val="single"/>
        </w:rPr>
        <w:t>Robert HYLL</w:t>
      </w:r>
      <w:r>
        <w:t xml:space="preserve">       </w:t>
      </w:r>
      <w:proofErr w:type="gramStart"/>
      <w:r>
        <w:t xml:space="preserve">   (</w:t>
      </w:r>
      <w:proofErr w:type="gramEnd"/>
      <w:r>
        <w:t>fl.1486)</w:t>
      </w:r>
    </w:p>
    <w:p w14:paraId="060963FF" w14:textId="77777777" w:rsidR="004E7DBA" w:rsidRDefault="004E7DBA" w:rsidP="004E7DBA">
      <w:pPr>
        <w:pStyle w:val="NoSpacing"/>
      </w:pPr>
    </w:p>
    <w:p w14:paraId="314DF26C" w14:textId="77777777" w:rsidR="004E7DBA" w:rsidRDefault="004E7DBA" w:rsidP="004E7DBA">
      <w:pPr>
        <w:pStyle w:val="NoSpacing"/>
      </w:pPr>
    </w:p>
    <w:p w14:paraId="1659E956" w14:textId="77777777" w:rsidR="004E7DBA" w:rsidRDefault="004E7DBA" w:rsidP="004E7DBA">
      <w:pPr>
        <w:pStyle w:val="NoSpacing"/>
      </w:pPr>
      <w:r>
        <w:t>10 May1486</w:t>
      </w:r>
      <w:r>
        <w:tab/>
        <w:t xml:space="preserve">He was one of those who were appointed to deliver Stafford town </w:t>
      </w:r>
      <w:proofErr w:type="spellStart"/>
      <w:r>
        <w:t>gaol</w:t>
      </w:r>
      <w:proofErr w:type="spellEnd"/>
      <w:r>
        <w:t>.</w:t>
      </w:r>
    </w:p>
    <w:p w14:paraId="12594264" w14:textId="77777777" w:rsidR="004E7DBA" w:rsidRDefault="004E7DBA" w:rsidP="004E7DBA">
      <w:pPr>
        <w:pStyle w:val="NoSpacing"/>
      </w:pPr>
      <w:r>
        <w:tab/>
      </w:r>
      <w:r>
        <w:tab/>
        <w:t>(C.P.R. 1485-94 p.106)</w:t>
      </w:r>
    </w:p>
    <w:p w14:paraId="0554A802" w14:textId="77777777" w:rsidR="004E7DBA" w:rsidRDefault="004E7DBA" w:rsidP="004E7DBA">
      <w:pPr>
        <w:pStyle w:val="NoSpacing"/>
      </w:pPr>
    </w:p>
    <w:p w14:paraId="1BBE189D" w14:textId="77777777" w:rsidR="004E7DBA" w:rsidRDefault="004E7DBA" w:rsidP="004E7DBA">
      <w:pPr>
        <w:pStyle w:val="NoSpacing"/>
      </w:pPr>
    </w:p>
    <w:p w14:paraId="66C3083D" w14:textId="77777777" w:rsidR="004E7DBA" w:rsidRDefault="004E7DBA" w:rsidP="004E7DBA">
      <w:pPr>
        <w:pStyle w:val="NoSpacing"/>
      </w:pPr>
      <w:r>
        <w:t>27 September 2024</w:t>
      </w:r>
    </w:p>
    <w:p w14:paraId="75F65A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77435" w14:textId="77777777" w:rsidR="004E7DBA" w:rsidRDefault="004E7DBA" w:rsidP="009139A6">
      <w:r>
        <w:separator/>
      </w:r>
    </w:p>
  </w:endnote>
  <w:endnote w:type="continuationSeparator" w:id="0">
    <w:p w14:paraId="3A3F3626" w14:textId="77777777" w:rsidR="004E7DBA" w:rsidRDefault="004E7D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F06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30E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7FC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6F019" w14:textId="77777777" w:rsidR="004E7DBA" w:rsidRDefault="004E7DBA" w:rsidP="009139A6">
      <w:r>
        <w:separator/>
      </w:r>
    </w:p>
  </w:footnote>
  <w:footnote w:type="continuationSeparator" w:id="0">
    <w:p w14:paraId="41155D0A" w14:textId="77777777" w:rsidR="004E7DBA" w:rsidRDefault="004E7D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B32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A90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0BD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BA"/>
    <w:rsid w:val="000666E0"/>
    <w:rsid w:val="002510B7"/>
    <w:rsid w:val="00270799"/>
    <w:rsid w:val="004E7DB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070F"/>
  <w15:chartTrackingRefBased/>
  <w15:docId w15:val="{F9173AD5-AAE7-4D73-B9F0-F5533D42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2024-09-27T16:58:00Z</dcterms:created>
  <dcterms:modified xsi:type="dcterms:W3CDTF">2024-09-27T16:58:00Z</dcterms:modified>
</cp:coreProperties>
</file>