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A87C6" w14:textId="77777777" w:rsidR="00DA74DC" w:rsidRDefault="00DA74DC" w:rsidP="00DA74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HYLLE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fl.1434)</w:t>
      </w:r>
    </w:p>
    <w:p w14:paraId="54F7B6AE" w14:textId="77777777" w:rsidR="00DA74DC" w:rsidRDefault="00DA74DC" w:rsidP="00DA74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3E2825E0" w14:textId="77777777" w:rsidR="00DA74DC" w:rsidRDefault="00DA74DC" w:rsidP="00DA74DC">
      <w:pPr>
        <w:pStyle w:val="NoSpacing"/>
        <w:rPr>
          <w:rFonts w:cs="Times New Roman"/>
          <w:szCs w:val="24"/>
        </w:rPr>
      </w:pPr>
    </w:p>
    <w:p w14:paraId="2541D519" w14:textId="77777777" w:rsidR="00DA74DC" w:rsidRDefault="00DA74DC" w:rsidP="00DA74DC">
      <w:pPr>
        <w:pStyle w:val="NoSpacing"/>
        <w:rPr>
          <w:rFonts w:cs="Times New Roman"/>
          <w:szCs w:val="24"/>
        </w:rPr>
      </w:pPr>
    </w:p>
    <w:p w14:paraId="6998E7F0" w14:textId="77777777" w:rsidR="00DA74DC" w:rsidRDefault="00DA74DC" w:rsidP="00DA74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1434</w:t>
      </w:r>
      <w:r>
        <w:rPr>
          <w:rFonts w:cs="Times New Roman"/>
          <w:szCs w:val="24"/>
        </w:rPr>
        <w:tab/>
        <w:t>He took on an apprentice, Thomas Court(q.v.).</w:t>
      </w:r>
    </w:p>
    <w:p w14:paraId="2A06C372" w14:textId="77777777" w:rsidR="00DA74DC" w:rsidRDefault="00DA74DC" w:rsidP="00DA74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0A6B87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6084BD69" w14:textId="77777777" w:rsidR="00DA74DC" w:rsidRDefault="00DA74DC" w:rsidP="00DA74DC">
      <w:pPr>
        <w:pStyle w:val="NoSpacing"/>
        <w:rPr>
          <w:rFonts w:cs="Times New Roman"/>
          <w:szCs w:val="24"/>
        </w:rPr>
      </w:pPr>
    </w:p>
    <w:p w14:paraId="5F634C8B" w14:textId="77777777" w:rsidR="00DA74DC" w:rsidRDefault="00DA74DC" w:rsidP="00DA74DC">
      <w:pPr>
        <w:pStyle w:val="NoSpacing"/>
        <w:rPr>
          <w:rFonts w:cs="Times New Roman"/>
          <w:szCs w:val="24"/>
        </w:rPr>
      </w:pPr>
    </w:p>
    <w:p w14:paraId="7F7C63CF" w14:textId="77777777" w:rsidR="00DA74DC" w:rsidRDefault="00DA74DC" w:rsidP="00DA74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September 2024</w:t>
      </w:r>
    </w:p>
    <w:p w14:paraId="20110AA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D60D97" w14:textId="77777777" w:rsidR="00DA74DC" w:rsidRDefault="00DA74DC" w:rsidP="009139A6">
      <w:r>
        <w:separator/>
      </w:r>
    </w:p>
  </w:endnote>
  <w:endnote w:type="continuationSeparator" w:id="0">
    <w:p w14:paraId="6EB3F4AB" w14:textId="77777777" w:rsidR="00DA74DC" w:rsidRDefault="00DA74D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66ED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DDAF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F4FC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873F9" w14:textId="77777777" w:rsidR="00DA74DC" w:rsidRDefault="00DA74DC" w:rsidP="009139A6">
      <w:r>
        <w:separator/>
      </w:r>
    </w:p>
  </w:footnote>
  <w:footnote w:type="continuationSeparator" w:id="0">
    <w:p w14:paraId="34E6F20B" w14:textId="77777777" w:rsidR="00DA74DC" w:rsidRDefault="00DA74D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0A3F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54AE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EC20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4DC"/>
    <w:rsid w:val="000666E0"/>
    <w:rsid w:val="002510B7"/>
    <w:rsid w:val="00270799"/>
    <w:rsid w:val="0041647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A74DC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FCECA"/>
  <w15:chartTrackingRefBased/>
  <w15:docId w15:val="{0BEC971E-9E99-4741-88F9-2E70DC9F4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A74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2024-09-30T11:38:00Z</dcterms:created>
  <dcterms:modified xsi:type="dcterms:W3CDTF">2024-09-30T11:39:00Z</dcterms:modified>
</cp:coreProperties>
</file>