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66F1" w14:textId="77777777" w:rsidR="001D701D" w:rsidRDefault="001D701D" w:rsidP="001D70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HOBARD</w:t>
      </w:r>
      <w:r>
        <w:rPr>
          <w:rFonts w:cs="Times New Roman"/>
          <w:szCs w:val="24"/>
        </w:rPr>
        <w:t xml:space="preserve">       (fl.1488)</w:t>
      </w:r>
    </w:p>
    <w:p w14:paraId="1824DA89" w14:textId="77777777" w:rsidR="001D701D" w:rsidRDefault="001D701D" w:rsidP="001D701D">
      <w:pPr>
        <w:pStyle w:val="NoSpacing"/>
        <w:rPr>
          <w:rFonts w:cs="Times New Roman"/>
          <w:szCs w:val="24"/>
        </w:rPr>
      </w:pPr>
    </w:p>
    <w:p w14:paraId="58E068F9" w14:textId="77777777" w:rsidR="001D701D" w:rsidRDefault="001D701D" w:rsidP="001D701D">
      <w:pPr>
        <w:pStyle w:val="NoSpacing"/>
        <w:rPr>
          <w:rFonts w:cs="Times New Roman"/>
          <w:szCs w:val="24"/>
        </w:rPr>
      </w:pPr>
    </w:p>
    <w:p w14:paraId="342802EE" w14:textId="77777777" w:rsidR="001D701D" w:rsidRDefault="001D701D" w:rsidP="001D70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Feb.1488</w:t>
      </w:r>
      <w:r>
        <w:rPr>
          <w:rFonts w:cs="Times New Roman"/>
          <w:szCs w:val="24"/>
        </w:rPr>
        <w:tab/>
        <w:t xml:space="preserve">He was on a commission to deliver the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 xml:space="preserve"> of Ipswich.</w:t>
      </w:r>
    </w:p>
    <w:p w14:paraId="7E054291" w14:textId="77777777" w:rsidR="001D701D" w:rsidRDefault="001D701D" w:rsidP="001D70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C.P.R. 1485-94 p.215)</w:t>
      </w:r>
    </w:p>
    <w:p w14:paraId="2AD7BA46" w14:textId="77777777" w:rsidR="001D701D" w:rsidRDefault="001D701D" w:rsidP="001D701D">
      <w:pPr>
        <w:pStyle w:val="NoSpacing"/>
        <w:rPr>
          <w:rFonts w:cs="Times New Roman"/>
          <w:szCs w:val="24"/>
        </w:rPr>
      </w:pPr>
    </w:p>
    <w:p w14:paraId="3111E42D" w14:textId="77777777" w:rsidR="001D701D" w:rsidRDefault="001D701D" w:rsidP="001D701D">
      <w:pPr>
        <w:pStyle w:val="NoSpacing"/>
        <w:rPr>
          <w:rFonts w:cs="Times New Roman"/>
          <w:szCs w:val="24"/>
        </w:rPr>
      </w:pPr>
    </w:p>
    <w:p w14:paraId="166B5689" w14:textId="77777777" w:rsidR="001D701D" w:rsidRDefault="001D701D" w:rsidP="001D70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p w14:paraId="3E9261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4AF0" w14:textId="77777777" w:rsidR="001D701D" w:rsidRDefault="001D701D" w:rsidP="009139A6">
      <w:r>
        <w:separator/>
      </w:r>
    </w:p>
  </w:endnote>
  <w:endnote w:type="continuationSeparator" w:id="0">
    <w:p w14:paraId="22F2190F" w14:textId="77777777" w:rsidR="001D701D" w:rsidRDefault="001D70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6B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22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49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E36B" w14:textId="77777777" w:rsidR="001D701D" w:rsidRDefault="001D701D" w:rsidP="009139A6">
      <w:r>
        <w:separator/>
      </w:r>
    </w:p>
  </w:footnote>
  <w:footnote w:type="continuationSeparator" w:id="0">
    <w:p w14:paraId="55102D90" w14:textId="77777777" w:rsidR="001D701D" w:rsidRDefault="001D70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A5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67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52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1D"/>
    <w:rsid w:val="000666E0"/>
    <w:rsid w:val="000A2E7A"/>
    <w:rsid w:val="001307AC"/>
    <w:rsid w:val="00190DFA"/>
    <w:rsid w:val="001D701D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7F68"/>
  <w15:chartTrackingRefBased/>
  <w15:docId w15:val="{F11325D4-0715-4E25-B509-ACE63109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2025-09-17T19:02:00Z</dcterms:created>
  <dcterms:modified xsi:type="dcterms:W3CDTF">2025-09-17T19:03:00Z</dcterms:modified>
</cp:coreProperties>
</file>