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7F802" w14:textId="77777777" w:rsidR="0061083F" w:rsidRDefault="0061083F" w:rsidP="0061083F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James HOBART</w:t>
      </w:r>
      <w:r>
        <w:t xml:space="preserve">       (fl.1492)</w:t>
      </w:r>
    </w:p>
    <w:p w14:paraId="761233EC" w14:textId="77777777" w:rsidR="0061083F" w:rsidRDefault="0061083F" w:rsidP="0061083F">
      <w:pPr>
        <w:pStyle w:val="NoSpacing"/>
        <w:tabs>
          <w:tab w:val="left" w:pos="810"/>
          <w:tab w:val="left" w:pos="1440"/>
        </w:tabs>
      </w:pPr>
    </w:p>
    <w:p w14:paraId="335EE4B7" w14:textId="77777777" w:rsidR="0061083F" w:rsidRDefault="0061083F" w:rsidP="0061083F">
      <w:pPr>
        <w:pStyle w:val="NoSpacing"/>
        <w:tabs>
          <w:tab w:val="left" w:pos="810"/>
          <w:tab w:val="left" w:pos="1440"/>
        </w:tabs>
      </w:pPr>
    </w:p>
    <w:p w14:paraId="6AB948B7" w14:textId="77777777" w:rsidR="000D4FE1" w:rsidRDefault="000D4FE1" w:rsidP="000D4FE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Feb.1488</w:t>
      </w:r>
      <w:r>
        <w:rPr>
          <w:rFonts w:cs="Times New Roman"/>
          <w:szCs w:val="24"/>
        </w:rPr>
        <w:tab/>
        <w:t>He was on a commission to deliver the gaol of Ipswich.</w:t>
      </w:r>
    </w:p>
    <w:p w14:paraId="1E84E105" w14:textId="268961ED" w:rsidR="000D4FE1" w:rsidRPr="000D4FE1" w:rsidRDefault="000D4FE1" w:rsidP="000D4FE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 C.P.R. 1485-94 p.215)</w:t>
      </w:r>
    </w:p>
    <w:p w14:paraId="5A78FD3F" w14:textId="77777777" w:rsidR="0061083F" w:rsidRDefault="0061083F" w:rsidP="0061083F">
      <w:pPr>
        <w:pStyle w:val="NoSpacing"/>
        <w:tabs>
          <w:tab w:val="left" w:pos="810"/>
          <w:tab w:val="left" w:pos="1440"/>
        </w:tabs>
      </w:pPr>
      <w:r>
        <w:t>18 Dec.1492</w:t>
      </w:r>
      <w:r>
        <w:tab/>
        <w:t>He was one of those who were commissioned to deliver Ipswich gaol.</w:t>
      </w:r>
    </w:p>
    <w:p w14:paraId="6E983FA3" w14:textId="77777777" w:rsidR="0061083F" w:rsidRDefault="0061083F" w:rsidP="0061083F">
      <w:pPr>
        <w:pStyle w:val="NoSpacing"/>
        <w:tabs>
          <w:tab w:val="left" w:pos="810"/>
          <w:tab w:val="left" w:pos="1440"/>
        </w:tabs>
      </w:pPr>
      <w:r>
        <w:tab/>
      </w:r>
      <w:r>
        <w:tab/>
        <w:t>(C.P.R. 1485-94 p.392)</w:t>
      </w:r>
    </w:p>
    <w:p w14:paraId="61CE43AD" w14:textId="77777777" w:rsidR="0061083F" w:rsidRDefault="0061083F" w:rsidP="0061083F">
      <w:pPr>
        <w:pStyle w:val="NoSpacing"/>
        <w:tabs>
          <w:tab w:val="left" w:pos="810"/>
          <w:tab w:val="left" w:pos="1440"/>
        </w:tabs>
      </w:pPr>
    </w:p>
    <w:p w14:paraId="4107409B" w14:textId="77777777" w:rsidR="0061083F" w:rsidRDefault="0061083F" w:rsidP="0061083F">
      <w:pPr>
        <w:pStyle w:val="NoSpacing"/>
        <w:tabs>
          <w:tab w:val="left" w:pos="810"/>
          <w:tab w:val="left" w:pos="1440"/>
        </w:tabs>
      </w:pPr>
    </w:p>
    <w:p w14:paraId="4E463E58" w14:textId="77777777" w:rsidR="0061083F" w:rsidRDefault="0061083F" w:rsidP="0061083F">
      <w:pPr>
        <w:pStyle w:val="NoSpacing"/>
        <w:tabs>
          <w:tab w:val="left" w:pos="810"/>
          <w:tab w:val="left" w:pos="1440"/>
        </w:tabs>
      </w:pPr>
      <w:r>
        <w:t>19 September 2025</w:t>
      </w:r>
    </w:p>
    <w:p w14:paraId="32A10DB0" w14:textId="50F839EF" w:rsidR="000D4FE1" w:rsidRDefault="000D4FE1" w:rsidP="0061083F">
      <w:pPr>
        <w:pStyle w:val="NoSpacing"/>
        <w:tabs>
          <w:tab w:val="left" w:pos="810"/>
          <w:tab w:val="left" w:pos="1440"/>
        </w:tabs>
      </w:pPr>
      <w:r>
        <w:t xml:space="preserve">  9 May 2026</w:t>
      </w:r>
    </w:p>
    <w:p w14:paraId="400CF61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84702" w14:textId="77777777" w:rsidR="00C45DA7" w:rsidRDefault="00C45DA7" w:rsidP="009139A6">
      <w:r>
        <w:separator/>
      </w:r>
    </w:p>
  </w:endnote>
  <w:endnote w:type="continuationSeparator" w:id="0">
    <w:p w14:paraId="5C157FF1" w14:textId="77777777" w:rsidR="00C45DA7" w:rsidRDefault="00C45DA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98AA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5BA5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5601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4645F" w14:textId="77777777" w:rsidR="00C45DA7" w:rsidRDefault="00C45DA7" w:rsidP="009139A6">
      <w:r>
        <w:separator/>
      </w:r>
    </w:p>
  </w:footnote>
  <w:footnote w:type="continuationSeparator" w:id="0">
    <w:p w14:paraId="171FCA1B" w14:textId="77777777" w:rsidR="00C45DA7" w:rsidRDefault="00C45DA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A089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C0CF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4961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83F"/>
    <w:rsid w:val="000666E0"/>
    <w:rsid w:val="000A2E7A"/>
    <w:rsid w:val="000D4FE1"/>
    <w:rsid w:val="00123D69"/>
    <w:rsid w:val="001307AC"/>
    <w:rsid w:val="00190DFA"/>
    <w:rsid w:val="002510B7"/>
    <w:rsid w:val="00270799"/>
    <w:rsid w:val="002737D5"/>
    <w:rsid w:val="00357E4A"/>
    <w:rsid w:val="005C130B"/>
    <w:rsid w:val="0061083F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45DA7"/>
    <w:rsid w:val="00C71834"/>
    <w:rsid w:val="00CB4ED9"/>
    <w:rsid w:val="00D72F1F"/>
    <w:rsid w:val="00DE227A"/>
    <w:rsid w:val="00E50E54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AF8E0"/>
  <w15:chartTrackingRefBased/>
  <w15:docId w15:val="{465E63D7-B7C0-4DC7-8477-00A2F83EB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2025-09-25T10:06:00Z</dcterms:created>
  <dcterms:modified xsi:type="dcterms:W3CDTF">2026-05-09T06:39:00Z</dcterms:modified>
</cp:coreProperties>
</file>