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BD69" w14:textId="77777777" w:rsidR="004F0472" w:rsidRDefault="004F0472" w:rsidP="004F0472">
      <w:pPr>
        <w:pStyle w:val="NoSpacing"/>
      </w:pPr>
      <w:r>
        <w:rPr>
          <w:u w:val="single"/>
        </w:rPr>
        <w:t>John HOBBE, junior</w:t>
      </w:r>
      <w:r>
        <w:t xml:space="preserve">        (fl.1460)</w:t>
      </w:r>
    </w:p>
    <w:p w14:paraId="717E1F10" w14:textId="77777777" w:rsidR="004F0472" w:rsidRDefault="004F0472" w:rsidP="004F0472">
      <w:pPr>
        <w:pStyle w:val="NoSpacing"/>
      </w:pPr>
      <w:r>
        <w:t xml:space="preserve">of </w:t>
      </w:r>
      <w:proofErr w:type="spellStart"/>
      <w:r>
        <w:t>Tetcott</w:t>
      </w:r>
      <w:proofErr w:type="spellEnd"/>
      <w:r>
        <w:t xml:space="preserve">, Devon. </w:t>
      </w:r>
      <w:proofErr w:type="spellStart"/>
      <w:r>
        <w:t>Labourer</w:t>
      </w:r>
      <w:proofErr w:type="spellEnd"/>
      <w:r>
        <w:t>.</w:t>
      </w:r>
    </w:p>
    <w:p w14:paraId="0E7A9251" w14:textId="77777777" w:rsidR="004F0472" w:rsidRDefault="004F0472" w:rsidP="004F0472">
      <w:pPr>
        <w:pStyle w:val="NoSpacing"/>
      </w:pPr>
    </w:p>
    <w:p w14:paraId="0F4BD750" w14:textId="77777777" w:rsidR="004F0472" w:rsidRDefault="004F0472" w:rsidP="004F0472">
      <w:pPr>
        <w:pStyle w:val="NoSpacing"/>
      </w:pPr>
    </w:p>
    <w:p w14:paraId="6B8FE024" w14:textId="77777777" w:rsidR="004F0472" w:rsidRDefault="004F0472" w:rsidP="004F0472">
      <w:pPr>
        <w:pStyle w:val="NoSpacing"/>
      </w:pPr>
      <w:r>
        <w:tab/>
        <w:t>1460</w:t>
      </w:r>
      <w:r>
        <w:tab/>
        <w:t>Thomas Beelond(q.v.) brought a plaint of trespass against him.</w:t>
      </w:r>
    </w:p>
    <w:p w14:paraId="0996BB3E" w14:textId="77777777" w:rsidR="004F0472" w:rsidRDefault="004F0472" w:rsidP="004F047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699FE3B" w14:textId="77777777" w:rsidR="004F0472" w:rsidRDefault="004F0472" w:rsidP="004F0472">
      <w:pPr>
        <w:pStyle w:val="NoSpacing"/>
      </w:pPr>
    </w:p>
    <w:p w14:paraId="0CBB0CEE" w14:textId="77777777" w:rsidR="004F0472" w:rsidRDefault="004F0472" w:rsidP="004F0472">
      <w:pPr>
        <w:pStyle w:val="NoSpacing"/>
      </w:pPr>
    </w:p>
    <w:p w14:paraId="7EEBC4B9" w14:textId="77777777" w:rsidR="004F0472" w:rsidRDefault="004F0472" w:rsidP="004F0472">
      <w:pPr>
        <w:pStyle w:val="NoSpacing"/>
      </w:pPr>
      <w:r>
        <w:t>14 December 2025</w:t>
      </w:r>
    </w:p>
    <w:p w14:paraId="0C1EBC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1098" w14:textId="77777777" w:rsidR="001261AB" w:rsidRDefault="001261AB" w:rsidP="00086E2C">
      <w:pPr>
        <w:spacing w:after="0" w:line="240" w:lineRule="auto"/>
      </w:pPr>
      <w:r>
        <w:separator/>
      </w:r>
    </w:p>
  </w:endnote>
  <w:endnote w:type="continuationSeparator" w:id="0">
    <w:p w14:paraId="281D5C50" w14:textId="77777777" w:rsidR="001261AB" w:rsidRDefault="001261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88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6F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F94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5BE4" w14:textId="77777777" w:rsidR="001261AB" w:rsidRDefault="001261AB" w:rsidP="00086E2C">
      <w:pPr>
        <w:spacing w:after="0" w:line="240" w:lineRule="auto"/>
      </w:pPr>
      <w:r>
        <w:separator/>
      </w:r>
    </w:p>
  </w:footnote>
  <w:footnote w:type="continuationSeparator" w:id="0">
    <w:p w14:paraId="64F94505" w14:textId="77777777" w:rsidR="001261AB" w:rsidRDefault="001261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58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39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6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72"/>
    <w:rsid w:val="00086E2C"/>
    <w:rsid w:val="000A2E7A"/>
    <w:rsid w:val="001261AB"/>
    <w:rsid w:val="002244B7"/>
    <w:rsid w:val="00314D94"/>
    <w:rsid w:val="004F0472"/>
    <w:rsid w:val="00617568"/>
    <w:rsid w:val="006E68FA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9948"/>
  <w15:chartTrackingRefBased/>
  <w15:docId w15:val="{C26D5F4D-D777-4AE9-A7B5-AC28DDFF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F04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F04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2025-12-20T22:09:00Z</dcterms:created>
  <dcterms:modified xsi:type="dcterms:W3CDTF">2025-12-20T22:10:00Z</dcterms:modified>
</cp:coreProperties>
</file>