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E952" w14:textId="77777777" w:rsidR="007F09B5" w:rsidRDefault="007F09B5" w:rsidP="007F09B5">
      <w:pPr>
        <w:pStyle w:val="NoSpacing"/>
      </w:pPr>
      <w:r>
        <w:rPr>
          <w:u w:val="single"/>
        </w:rPr>
        <w:t>Richard HOBBYS</w:t>
      </w:r>
      <w:r>
        <w:t xml:space="preserve">         (fl.1465)</w:t>
      </w:r>
    </w:p>
    <w:p w14:paraId="2E55CC9A" w14:textId="77777777" w:rsidR="007F09B5" w:rsidRDefault="007F09B5" w:rsidP="007F09B5">
      <w:pPr>
        <w:pStyle w:val="NoSpacing"/>
      </w:pPr>
      <w:r>
        <w:t xml:space="preserve">late </w:t>
      </w:r>
      <w:proofErr w:type="gramStart"/>
      <w:r>
        <w:t>of</w:t>
      </w:r>
      <w:proofErr w:type="gramEnd"/>
      <w:r>
        <w:t xml:space="preserve"> </w:t>
      </w:r>
      <w:proofErr w:type="spellStart"/>
      <w:r>
        <w:t>Mulso</w:t>
      </w:r>
      <w:proofErr w:type="spellEnd"/>
      <w:r>
        <w:t>, Buckinghamshire. Gentleman.</w:t>
      </w:r>
    </w:p>
    <w:p w14:paraId="2C96F34F" w14:textId="77777777" w:rsidR="007F09B5" w:rsidRDefault="007F09B5" w:rsidP="007F09B5">
      <w:pPr>
        <w:pStyle w:val="NoSpacing"/>
      </w:pPr>
    </w:p>
    <w:p w14:paraId="3600DC7D" w14:textId="77777777" w:rsidR="007F09B5" w:rsidRDefault="007F09B5" w:rsidP="007F09B5">
      <w:pPr>
        <w:pStyle w:val="NoSpacing"/>
      </w:pPr>
    </w:p>
    <w:p w14:paraId="5A17897D" w14:textId="77777777" w:rsidR="007F09B5" w:rsidRDefault="007F09B5" w:rsidP="007F09B5">
      <w:pPr>
        <w:pStyle w:val="NoSpacing"/>
      </w:pPr>
      <w:r>
        <w:t>16 Nov.1465</w:t>
      </w:r>
      <w:r>
        <w:tab/>
        <w:t>He was pardoned for not appearing to answer John Martyn of London,</w:t>
      </w:r>
    </w:p>
    <w:p w14:paraId="540277B2" w14:textId="77777777" w:rsidR="007F09B5" w:rsidRDefault="007F09B5" w:rsidP="007F09B5">
      <w:pPr>
        <w:pStyle w:val="NoSpacing"/>
      </w:pPr>
      <w:r>
        <w:tab/>
      </w:r>
      <w:r>
        <w:tab/>
        <w:t>tailor(q.v.), touching a debt of 58s 8d.     (C.P.R. 1461-67 p.419)</w:t>
      </w:r>
    </w:p>
    <w:p w14:paraId="7DB6C818" w14:textId="77777777" w:rsidR="007F09B5" w:rsidRDefault="007F09B5" w:rsidP="007F09B5">
      <w:pPr>
        <w:pStyle w:val="NoSpacing"/>
      </w:pPr>
    </w:p>
    <w:p w14:paraId="68273827" w14:textId="77777777" w:rsidR="007F09B5" w:rsidRDefault="007F09B5" w:rsidP="007F09B5">
      <w:pPr>
        <w:pStyle w:val="NoSpacing"/>
      </w:pPr>
    </w:p>
    <w:p w14:paraId="43A21EB0" w14:textId="77777777" w:rsidR="007F09B5" w:rsidRDefault="007F09B5" w:rsidP="007F09B5">
      <w:pPr>
        <w:pStyle w:val="NoSpacing"/>
      </w:pPr>
      <w:r>
        <w:t>14 August 2025</w:t>
      </w:r>
    </w:p>
    <w:p w14:paraId="586BB1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7C27" w14:textId="77777777" w:rsidR="007F09B5" w:rsidRDefault="007F09B5" w:rsidP="009139A6">
      <w:r>
        <w:separator/>
      </w:r>
    </w:p>
  </w:endnote>
  <w:endnote w:type="continuationSeparator" w:id="0">
    <w:p w14:paraId="63521B24" w14:textId="77777777" w:rsidR="007F09B5" w:rsidRDefault="007F09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1E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C4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3F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695C" w14:textId="77777777" w:rsidR="007F09B5" w:rsidRDefault="007F09B5" w:rsidP="009139A6">
      <w:r>
        <w:separator/>
      </w:r>
    </w:p>
  </w:footnote>
  <w:footnote w:type="continuationSeparator" w:id="0">
    <w:p w14:paraId="7E5B979C" w14:textId="77777777" w:rsidR="007F09B5" w:rsidRDefault="007F09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52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04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F0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B5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7F09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2FFC"/>
  <w15:chartTrackingRefBased/>
  <w15:docId w15:val="{CA618A2E-A1AC-447A-B70C-42FEBB4B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2025-08-15T06:33:00Z</dcterms:created>
  <dcterms:modified xsi:type="dcterms:W3CDTF">2025-08-15T06:34:00Z</dcterms:modified>
</cp:coreProperties>
</file>