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384D" w14:textId="77777777" w:rsidR="00B466FD" w:rsidRDefault="00B466FD" w:rsidP="00B46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HODY</w:t>
      </w:r>
      <w:r>
        <w:rPr>
          <w:rFonts w:cs="Times New Roman"/>
          <w:szCs w:val="24"/>
        </w:rPr>
        <w:t xml:space="preserve">      (1439 – 1441)</w:t>
      </w:r>
    </w:p>
    <w:p w14:paraId="78519BF7" w14:textId="77777777" w:rsidR="00B466FD" w:rsidRDefault="00B466FD" w:rsidP="00B466FD">
      <w:pPr>
        <w:pStyle w:val="NoSpacing"/>
        <w:rPr>
          <w:rFonts w:cs="Times New Roman"/>
          <w:szCs w:val="24"/>
        </w:rPr>
      </w:pPr>
    </w:p>
    <w:p w14:paraId="6DD94332" w14:textId="77777777" w:rsidR="00B466FD" w:rsidRDefault="00B466FD" w:rsidP="00B466FD">
      <w:pPr>
        <w:pStyle w:val="NoSpacing"/>
        <w:rPr>
          <w:rFonts w:cs="Times New Roman"/>
          <w:szCs w:val="24"/>
        </w:rPr>
      </w:pPr>
    </w:p>
    <w:p w14:paraId="42F3C7BB" w14:textId="77777777" w:rsidR="00B466FD" w:rsidRDefault="00B466FD" w:rsidP="00B46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Sir John Hody</w:t>
      </w:r>
      <w:proofErr w:type="gramStart"/>
      <w:r>
        <w:rPr>
          <w:rFonts w:cs="Times New Roman"/>
          <w:szCs w:val="24"/>
        </w:rPr>
        <w:t>(d.</w:t>
      </w:r>
      <w:proofErr w:type="gramEnd"/>
      <w:r>
        <w:rPr>
          <w:rFonts w:cs="Times New Roman"/>
          <w:szCs w:val="24"/>
        </w:rPr>
        <w:t>1441)(q.v.).   (FamilySearch)</w:t>
      </w:r>
    </w:p>
    <w:p w14:paraId="1D42206F" w14:textId="77777777" w:rsidR="00B466FD" w:rsidRDefault="00B466FD" w:rsidP="00B466FD">
      <w:pPr>
        <w:pStyle w:val="NoSpacing"/>
        <w:rPr>
          <w:rFonts w:cs="Times New Roman"/>
          <w:szCs w:val="24"/>
        </w:rPr>
      </w:pPr>
    </w:p>
    <w:p w14:paraId="0CE31174" w14:textId="77777777" w:rsidR="00B466FD" w:rsidRDefault="00B466FD" w:rsidP="00B466FD">
      <w:pPr>
        <w:pStyle w:val="NoSpacing"/>
        <w:rPr>
          <w:rFonts w:cs="Times New Roman"/>
          <w:szCs w:val="24"/>
        </w:rPr>
      </w:pPr>
    </w:p>
    <w:p w14:paraId="7E213B6B" w14:textId="77777777" w:rsidR="00B466FD" w:rsidRDefault="00B466FD" w:rsidP="00B46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Born in </w:t>
      </w:r>
      <w:proofErr w:type="spellStart"/>
      <w:r>
        <w:rPr>
          <w:rFonts w:cs="Times New Roman"/>
          <w:szCs w:val="24"/>
        </w:rPr>
        <w:t>Stawell</w:t>
      </w:r>
      <w:proofErr w:type="spellEnd"/>
      <w:r>
        <w:rPr>
          <w:rFonts w:cs="Times New Roman"/>
          <w:szCs w:val="24"/>
        </w:rPr>
        <w:t>, Somerset.  (ibid.)</w:t>
      </w:r>
    </w:p>
    <w:p w14:paraId="5BF1857C" w14:textId="77777777" w:rsidR="00B466FD" w:rsidRDefault="00B466FD" w:rsidP="00B46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Dec.1441</w:t>
      </w:r>
      <w:r>
        <w:rPr>
          <w:rFonts w:cs="Times New Roman"/>
          <w:szCs w:val="24"/>
        </w:rPr>
        <w:tab/>
        <w:t>He died in Pilson, Dorset.  (ibid.)</w:t>
      </w:r>
    </w:p>
    <w:p w14:paraId="5B9ACB93" w14:textId="77777777" w:rsidR="00B466FD" w:rsidRDefault="00B466FD" w:rsidP="00B466FD">
      <w:pPr>
        <w:pStyle w:val="NoSpacing"/>
        <w:rPr>
          <w:rFonts w:cs="Times New Roman"/>
          <w:szCs w:val="24"/>
        </w:rPr>
      </w:pPr>
    </w:p>
    <w:p w14:paraId="5C80A4F6" w14:textId="77777777" w:rsidR="00B466FD" w:rsidRDefault="00B466FD" w:rsidP="00B466FD">
      <w:pPr>
        <w:pStyle w:val="NoSpacing"/>
        <w:rPr>
          <w:rFonts w:cs="Times New Roman"/>
          <w:szCs w:val="24"/>
        </w:rPr>
      </w:pPr>
    </w:p>
    <w:p w14:paraId="4E45540C" w14:textId="77777777" w:rsidR="00B466FD" w:rsidRDefault="00B466FD" w:rsidP="00B46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p w14:paraId="2D9DC0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2090" w14:textId="77777777" w:rsidR="00B466FD" w:rsidRDefault="00B466FD" w:rsidP="00086E2C">
      <w:pPr>
        <w:spacing w:after="0" w:line="240" w:lineRule="auto"/>
      </w:pPr>
      <w:r>
        <w:separator/>
      </w:r>
    </w:p>
  </w:endnote>
  <w:endnote w:type="continuationSeparator" w:id="0">
    <w:p w14:paraId="5862756C" w14:textId="77777777" w:rsidR="00B466FD" w:rsidRDefault="00B466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33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D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FA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867A" w14:textId="77777777" w:rsidR="00B466FD" w:rsidRDefault="00B466FD" w:rsidP="00086E2C">
      <w:pPr>
        <w:spacing w:after="0" w:line="240" w:lineRule="auto"/>
      </w:pPr>
      <w:r>
        <w:separator/>
      </w:r>
    </w:p>
  </w:footnote>
  <w:footnote w:type="continuationSeparator" w:id="0">
    <w:p w14:paraId="4CDCFECE" w14:textId="77777777" w:rsidR="00B466FD" w:rsidRDefault="00B466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D9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14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F3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FD"/>
    <w:rsid w:val="00086E2C"/>
    <w:rsid w:val="000A2E7A"/>
    <w:rsid w:val="00173776"/>
    <w:rsid w:val="002244B7"/>
    <w:rsid w:val="00314D94"/>
    <w:rsid w:val="00617568"/>
    <w:rsid w:val="006E68FA"/>
    <w:rsid w:val="00B466F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0301"/>
  <w15:chartTrackingRefBased/>
  <w15:docId w15:val="{66868B43-5F0C-4538-9AC0-58FD1E9B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66F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2025-10-09T19:21:00Z</dcterms:created>
  <dcterms:modified xsi:type="dcterms:W3CDTF">2025-10-09T19:22:00Z</dcterms:modified>
</cp:coreProperties>
</file>