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D374" w14:textId="77777777" w:rsidR="00270610" w:rsidRDefault="00270610" w:rsidP="00270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HODY</w:t>
      </w:r>
      <w:r>
        <w:rPr>
          <w:rFonts w:cs="Times New Roman"/>
          <w:szCs w:val="24"/>
        </w:rPr>
        <w:t xml:space="preserve">       (d.1442)</w:t>
      </w:r>
    </w:p>
    <w:p w14:paraId="665ABCEA" w14:textId="77777777" w:rsidR="00270610" w:rsidRDefault="00270610" w:rsidP="00270610">
      <w:pPr>
        <w:pStyle w:val="NoSpacing"/>
        <w:rPr>
          <w:rFonts w:cs="Times New Roman"/>
          <w:szCs w:val="24"/>
        </w:rPr>
      </w:pPr>
    </w:p>
    <w:p w14:paraId="420E4A8E" w14:textId="77777777" w:rsidR="00270610" w:rsidRDefault="00270610" w:rsidP="00270610">
      <w:pPr>
        <w:pStyle w:val="NoSpacing"/>
        <w:rPr>
          <w:rFonts w:cs="Times New Roman"/>
          <w:szCs w:val="24"/>
        </w:rPr>
      </w:pPr>
    </w:p>
    <w:p w14:paraId="394EF27E" w14:textId="77777777" w:rsidR="00270610" w:rsidRDefault="00270610" w:rsidP="00270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John.</w:t>
      </w:r>
    </w:p>
    <w:p w14:paraId="24B99B80" w14:textId="77777777" w:rsidR="00270610" w:rsidRDefault="00270610" w:rsidP="00270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7F8F3B2A" w14:textId="77777777" w:rsidR="00270610" w:rsidRDefault="00270610" w:rsidP="00270610">
      <w:pPr>
        <w:pStyle w:val="NoSpacing"/>
        <w:rPr>
          <w:rFonts w:cs="Times New Roman"/>
          <w:szCs w:val="24"/>
        </w:rPr>
      </w:pPr>
    </w:p>
    <w:p w14:paraId="34DDA6E8" w14:textId="77777777" w:rsidR="00270610" w:rsidRDefault="00270610" w:rsidP="00270610">
      <w:pPr>
        <w:pStyle w:val="NoSpacing"/>
        <w:rPr>
          <w:rFonts w:cs="Times New Roman"/>
          <w:szCs w:val="24"/>
        </w:rPr>
      </w:pPr>
    </w:p>
    <w:p w14:paraId="3658D472" w14:textId="77777777" w:rsidR="00270610" w:rsidRDefault="00270610" w:rsidP="00270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 xml:space="preserve">He died, and was buried in </w:t>
      </w:r>
      <w:proofErr w:type="spellStart"/>
      <w:r>
        <w:rPr>
          <w:rFonts w:cs="Times New Roman"/>
          <w:szCs w:val="24"/>
        </w:rPr>
        <w:t>Woolavington</w:t>
      </w:r>
      <w:proofErr w:type="spellEnd"/>
      <w:r>
        <w:rPr>
          <w:rFonts w:cs="Times New Roman"/>
          <w:szCs w:val="24"/>
        </w:rPr>
        <w:t>, Somerset.   (ibid.)</w:t>
      </w:r>
    </w:p>
    <w:p w14:paraId="08DADBCE" w14:textId="77777777" w:rsidR="00270610" w:rsidRDefault="00270610" w:rsidP="00270610">
      <w:pPr>
        <w:pStyle w:val="NoSpacing"/>
        <w:rPr>
          <w:rFonts w:cs="Times New Roman"/>
          <w:szCs w:val="24"/>
        </w:rPr>
      </w:pPr>
    </w:p>
    <w:p w14:paraId="4F2F1EC3" w14:textId="77777777" w:rsidR="00270610" w:rsidRDefault="00270610" w:rsidP="00270610">
      <w:pPr>
        <w:pStyle w:val="NoSpacing"/>
        <w:rPr>
          <w:rFonts w:cs="Times New Roman"/>
          <w:szCs w:val="24"/>
        </w:rPr>
      </w:pPr>
    </w:p>
    <w:p w14:paraId="5DBC1021" w14:textId="77777777" w:rsidR="00270610" w:rsidRDefault="00270610" w:rsidP="00270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2024</w:t>
      </w:r>
    </w:p>
    <w:p w14:paraId="327F026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0D6A" w14:textId="77777777" w:rsidR="00270610" w:rsidRDefault="00270610" w:rsidP="00086E2C">
      <w:pPr>
        <w:spacing w:after="0" w:line="240" w:lineRule="auto"/>
      </w:pPr>
      <w:r>
        <w:separator/>
      </w:r>
    </w:p>
  </w:endnote>
  <w:endnote w:type="continuationSeparator" w:id="0">
    <w:p w14:paraId="6F026FEE" w14:textId="77777777" w:rsidR="00270610" w:rsidRDefault="0027061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C6A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BCC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213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86C0" w14:textId="77777777" w:rsidR="00270610" w:rsidRDefault="00270610" w:rsidP="00086E2C">
      <w:pPr>
        <w:spacing w:after="0" w:line="240" w:lineRule="auto"/>
      </w:pPr>
      <w:r>
        <w:separator/>
      </w:r>
    </w:p>
  </w:footnote>
  <w:footnote w:type="continuationSeparator" w:id="0">
    <w:p w14:paraId="7B105ADB" w14:textId="77777777" w:rsidR="00270610" w:rsidRDefault="0027061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C14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49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782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10"/>
    <w:rsid w:val="00086E2C"/>
    <w:rsid w:val="000A2E7A"/>
    <w:rsid w:val="00173776"/>
    <w:rsid w:val="002244B7"/>
    <w:rsid w:val="00270610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3497"/>
  <w15:chartTrackingRefBased/>
  <w15:docId w15:val="{625040BA-27C4-46BC-8FBB-E34E3FE1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7061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2025-10-09T19:18:00Z</dcterms:created>
  <dcterms:modified xsi:type="dcterms:W3CDTF">2025-10-09T19:19:00Z</dcterms:modified>
</cp:coreProperties>
</file>