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1F55" w14:textId="77777777" w:rsidR="007F1E16" w:rsidRDefault="007F1E16" w:rsidP="007F1E16">
      <w:pPr>
        <w:pStyle w:val="NoSpacing"/>
        <w:jc w:val="both"/>
      </w:pPr>
      <w:r>
        <w:rPr>
          <w:u w:val="single"/>
        </w:rPr>
        <w:t>Richard HOGGES</w:t>
      </w:r>
      <w:r>
        <w:t xml:space="preserve">        (fl.1461)</w:t>
      </w:r>
    </w:p>
    <w:p w14:paraId="2C80D1A1" w14:textId="77777777" w:rsidR="007F1E16" w:rsidRDefault="007F1E16" w:rsidP="007F1E16">
      <w:pPr>
        <w:pStyle w:val="NoSpacing"/>
        <w:jc w:val="both"/>
      </w:pPr>
      <w:r>
        <w:t>of Fulbrook, Oxfordshire. Husbandman.</w:t>
      </w:r>
    </w:p>
    <w:p w14:paraId="64F6C77B" w14:textId="77777777" w:rsidR="007F1E16" w:rsidRDefault="007F1E16" w:rsidP="007F1E16">
      <w:pPr>
        <w:pStyle w:val="NoSpacing"/>
        <w:jc w:val="both"/>
      </w:pPr>
    </w:p>
    <w:p w14:paraId="6A4FAA26" w14:textId="77777777" w:rsidR="007F1E16" w:rsidRDefault="007F1E16" w:rsidP="007F1E16">
      <w:pPr>
        <w:pStyle w:val="NoSpacing"/>
        <w:jc w:val="both"/>
      </w:pPr>
    </w:p>
    <w:p w14:paraId="0D3F664C" w14:textId="77777777" w:rsidR="007F1E16" w:rsidRDefault="007F1E16" w:rsidP="007F1E16">
      <w:pPr>
        <w:pStyle w:val="NoSpacing"/>
        <w:jc w:val="both"/>
      </w:pPr>
      <w:r>
        <w:tab/>
        <w:t>1461</w:t>
      </w:r>
      <w:r>
        <w:tab/>
        <w:t>The King indicted him and 24 others for felony and murder.</w:t>
      </w:r>
    </w:p>
    <w:p w14:paraId="54443A10" w14:textId="77777777" w:rsidR="007F1E16" w:rsidRDefault="007F1E16" w:rsidP="007F1E16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58746A74" w14:textId="77777777" w:rsidR="007F1E16" w:rsidRDefault="007F1E16" w:rsidP="007F1E16">
      <w:pPr>
        <w:pStyle w:val="NoSpacing"/>
        <w:jc w:val="both"/>
      </w:pPr>
    </w:p>
    <w:p w14:paraId="0524BA89" w14:textId="77777777" w:rsidR="007F1E16" w:rsidRDefault="007F1E16" w:rsidP="007F1E16">
      <w:pPr>
        <w:pStyle w:val="NoSpacing"/>
        <w:jc w:val="both"/>
      </w:pPr>
    </w:p>
    <w:p w14:paraId="370A0342" w14:textId="7C02D34D" w:rsidR="00617568" w:rsidRPr="00086E2C" w:rsidRDefault="007F1E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DB967" w14:textId="77777777" w:rsidR="007F1E16" w:rsidRDefault="007F1E16" w:rsidP="00086E2C">
      <w:pPr>
        <w:spacing w:after="0" w:line="240" w:lineRule="auto"/>
      </w:pPr>
      <w:r>
        <w:separator/>
      </w:r>
    </w:p>
  </w:endnote>
  <w:endnote w:type="continuationSeparator" w:id="0">
    <w:p w14:paraId="5EC7AE58" w14:textId="77777777" w:rsidR="007F1E16" w:rsidRDefault="007F1E1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925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8D61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D6A4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30778" w14:textId="77777777" w:rsidR="007F1E16" w:rsidRDefault="007F1E16" w:rsidP="00086E2C">
      <w:pPr>
        <w:spacing w:after="0" w:line="240" w:lineRule="auto"/>
      </w:pPr>
      <w:r>
        <w:separator/>
      </w:r>
    </w:p>
  </w:footnote>
  <w:footnote w:type="continuationSeparator" w:id="0">
    <w:p w14:paraId="3ADAFBE3" w14:textId="77777777" w:rsidR="007F1E16" w:rsidRDefault="007F1E1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4736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DCD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3FC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16"/>
    <w:rsid w:val="00086E2C"/>
    <w:rsid w:val="000A2E7A"/>
    <w:rsid w:val="002244B7"/>
    <w:rsid w:val="00314D94"/>
    <w:rsid w:val="00617568"/>
    <w:rsid w:val="006E68FA"/>
    <w:rsid w:val="007F1E16"/>
    <w:rsid w:val="00A6018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4F859"/>
  <w15:chartTrackingRefBased/>
  <w15:docId w15:val="{6CCCE446-1B47-4E8F-89CD-D85BA23E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F1E1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F1E1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35</Words>
  <Characters>224</Characters>
  <Application>Microsoft Office Word</Application>
  <DocSecurity>0</DocSecurity>
  <Lines>13</Lines>
  <Paragraphs>8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2025-10-23T19:08:00Z</dcterms:created>
  <dcterms:modified xsi:type="dcterms:W3CDTF">2025-10-23T19:08:00Z</dcterms:modified>
</cp:coreProperties>
</file>