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7951" w14:textId="77777777" w:rsidR="00A00CAC" w:rsidRDefault="00A00CAC" w:rsidP="00A00CAC">
      <w:pPr>
        <w:pStyle w:val="NoSpacing"/>
      </w:pPr>
      <w:r>
        <w:rPr>
          <w:u w:val="single"/>
        </w:rPr>
        <w:t>Sir William HOGHTON</w:t>
      </w:r>
      <w:r>
        <w:t xml:space="preserve">      (fl.1485)</w:t>
      </w:r>
    </w:p>
    <w:p w14:paraId="74060B5D" w14:textId="77777777" w:rsidR="00A00CAC" w:rsidRDefault="00A00CAC" w:rsidP="00A00CAC">
      <w:pPr>
        <w:pStyle w:val="NoSpacing"/>
      </w:pPr>
      <w:r>
        <w:t>Knight of the Body.</w:t>
      </w:r>
    </w:p>
    <w:p w14:paraId="26EEE134" w14:textId="77777777" w:rsidR="00A00CAC" w:rsidRDefault="00A00CAC" w:rsidP="00A00CAC">
      <w:pPr>
        <w:pStyle w:val="NoSpacing"/>
      </w:pPr>
    </w:p>
    <w:p w14:paraId="35424974" w14:textId="77777777" w:rsidR="00A00CAC" w:rsidRDefault="00A00CAC" w:rsidP="00A00CAC">
      <w:pPr>
        <w:pStyle w:val="NoSpacing"/>
      </w:pPr>
    </w:p>
    <w:p w14:paraId="4B08BE82" w14:textId="77777777" w:rsidR="00A00CAC" w:rsidRDefault="00A00CAC" w:rsidP="00A00CAC">
      <w:pPr>
        <w:pStyle w:val="NoSpacing"/>
      </w:pPr>
      <w:r>
        <w:t>31 Jan.</w:t>
      </w:r>
      <w:r>
        <w:tab/>
        <w:t>1485</w:t>
      </w:r>
      <w:r>
        <w:tab/>
        <w:t>He was granted the office of Constable of Hanley Castle,</w:t>
      </w:r>
    </w:p>
    <w:p w14:paraId="29815320" w14:textId="77777777" w:rsidR="00A00CAC" w:rsidRDefault="00A00CAC" w:rsidP="00A00CAC">
      <w:pPr>
        <w:pStyle w:val="NoSpacing"/>
      </w:pPr>
      <w:r>
        <w:tab/>
      </w:r>
      <w:r>
        <w:tab/>
        <w:t>Worcestershire.     (C.P.R. 1476-85 p.538)</w:t>
      </w:r>
    </w:p>
    <w:p w14:paraId="615EBA8E" w14:textId="77777777" w:rsidR="00A00CAC" w:rsidRDefault="00A00CAC" w:rsidP="00A00CAC">
      <w:pPr>
        <w:pStyle w:val="NoSpacing"/>
      </w:pPr>
    </w:p>
    <w:p w14:paraId="0A27C1D1" w14:textId="77777777" w:rsidR="00A00CAC" w:rsidRDefault="00A00CAC" w:rsidP="00A00CAC">
      <w:pPr>
        <w:pStyle w:val="NoSpacing"/>
      </w:pPr>
    </w:p>
    <w:p w14:paraId="32431571" w14:textId="77777777" w:rsidR="00A00CAC" w:rsidRDefault="00A00CAC" w:rsidP="00A00CAC">
      <w:pPr>
        <w:pStyle w:val="NoSpacing"/>
      </w:pPr>
      <w:r>
        <w:t>7 November 2025</w:t>
      </w:r>
    </w:p>
    <w:p w14:paraId="57CE086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A85E" w14:textId="77777777" w:rsidR="00A00CAC" w:rsidRDefault="00A00CAC" w:rsidP="00086E2C">
      <w:pPr>
        <w:spacing w:after="0" w:line="240" w:lineRule="auto"/>
      </w:pPr>
      <w:r>
        <w:separator/>
      </w:r>
    </w:p>
  </w:endnote>
  <w:endnote w:type="continuationSeparator" w:id="0">
    <w:p w14:paraId="55CF60DB" w14:textId="77777777" w:rsidR="00A00CAC" w:rsidRDefault="00A00CA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99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2C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05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0E36" w14:textId="77777777" w:rsidR="00A00CAC" w:rsidRDefault="00A00CAC" w:rsidP="00086E2C">
      <w:pPr>
        <w:spacing w:after="0" w:line="240" w:lineRule="auto"/>
      </w:pPr>
      <w:r>
        <w:separator/>
      </w:r>
    </w:p>
  </w:footnote>
  <w:footnote w:type="continuationSeparator" w:id="0">
    <w:p w14:paraId="3D93A2BC" w14:textId="77777777" w:rsidR="00A00CAC" w:rsidRDefault="00A00CA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1D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E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98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C"/>
    <w:rsid w:val="00086E2C"/>
    <w:rsid w:val="000A2E7A"/>
    <w:rsid w:val="002244B7"/>
    <w:rsid w:val="00314D94"/>
    <w:rsid w:val="005A0E89"/>
    <w:rsid w:val="00617568"/>
    <w:rsid w:val="006E68FA"/>
    <w:rsid w:val="00A00CA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4669"/>
  <w15:chartTrackingRefBased/>
  <w15:docId w15:val="{30801004-5020-47AC-9ED1-F2B75A72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0CA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28</Words>
  <Characters>147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2025-11-15T18:09:00Z</dcterms:created>
  <dcterms:modified xsi:type="dcterms:W3CDTF">2025-11-15T18:12:00Z</dcterms:modified>
</cp:coreProperties>
</file>