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C38B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HOKHAM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16126FE9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C5BEAE6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D4F6EAB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556C49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7282861" w14:textId="7D9F8F74" w:rsidR="002A607E" w:rsidRDefault="002A607E" w:rsidP="002A607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AA1CE74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C7A2157" w14:textId="77777777" w:rsidR="002A607E" w:rsidRDefault="002A607E" w:rsidP="002A607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59E652" w14:textId="5C928FB2" w:rsidR="00617568" w:rsidRPr="00086E2C" w:rsidRDefault="002A6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E143" w14:textId="77777777" w:rsidR="002A607E" w:rsidRDefault="002A607E" w:rsidP="00086E2C">
      <w:pPr>
        <w:spacing w:after="0" w:line="240" w:lineRule="auto"/>
      </w:pPr>
      <w:r>
        <w:separator/>
      </w:r>
    </w:p>
  </w:endnote>
  <w:endnote w:type="continuationSeparator" w:id="0">
    <w:p w14:paraId="17FA5FE0" w14:textId="77777777" w:rsidR="002A607E" w:rsidRDefault="002A60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3AA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4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3C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15D9" w14:textId="77777777" w:rsidR="002A607E" w:rsidRDefault="002A607E" w:rsidP="00086E2C">
      <w:pPr>
        <w:spacing w:after="0" w:line="240" w:lineRule="auto"/>
      </w:pPr>
      <w:r>
        <w:separator/>
      </w:r>
    </w:p>
  </w:footnote>
  <w:footnote w:type="continuationSeparator" w:id="0">
    <w:p w14:paraId="038AB681" w14:textId="77777777" w:rsidR="002A607E" w:rsidRDefault="002A60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8B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0C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63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7E"/>
    <w:rsid w:val="00086E2C"/>
    <w:rsid w:val="000A2E7A"/>
    <w:rsid w:val="002244B7"/>
    <w:rsid w:val="002A607E"/>
    <w:rsid w:val="00314D94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2513"/>
  <w15:chartTrackingRefBased/>
  <w15:docId w15:val="{C2973910-F326-4B51-8A1E-26776AEF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7E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45</Words>
  <Characters>225</Characters>
  <Application>Microsoft Office Word</Application>
  <DocSecurity>0</DocSecurity>
  <Lines>11</Lines>
  <Paragraphs>5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2025-10-21T20:35:00Z</dcterms:created>
  <dcterms:modified xsi:type="dcterms:W3CDTF">2025-10-21T20:39:00Z</dcterms:modified>
</cp:coreProperties>
</file>