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FD1E" w14:textId="77777777" w:rsidR="00D85703" w:rsidRDefault="00D85703" w:rsidP="00D857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HOLBECHE</w:t>
      </w:r>
      <w:r>
        <w:rPr>
          <w:rFonts w:cs="Times New Roman"/>
          <w:szCs w:val="24"/>
        </w:rPr>
        <w:t xml:space="preserve">        (fl.1486)</w:t>
      </w:r>
    </w:p>
    <w:p w14:paraId="77B81620" w14:textId="77777777" w:rsidR="00D85703" w:rsidRDefault="00D85703" w:rsidP="00D85703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Abbot of</w:t>
      </w:r>
      <w:proofErr w:type="gramEnd"/>
      <w:r>
        <w:rPr>
          <w:rFonts w:cs="Times New Roman"/>
          <w:szCs w:val="24"/>
        </w:rPr>
        <w:t xml:space="preserve"> Thorney.</w:t>
      </w:r>
    </w:p>
    <w:p w14:paraId="6C35CC99" w14:textId="77777777" w:rsidR="00D85703" w:rsidRDefault="00D85703" w:rsidP="00D85703">
      <w:pPr>
        <w:pStyle w:val="NoSpacing"/>
        <w:rPr>
          <w:rFonts w:cs="Times New Roman"/>
          <w:szCs w:val="24"/>
        </w:rPr>
      </w:pPr>
    </w:p>
    <w:p w14:paraId="66F6F6E6" w14:textId="77777777" w:rsidR="00D85703" w:rsidRDefault="00D85703" w:rsidP="00D85703">
      <w:pPr>
        <w:pStyle w:val="NoSpacing"/>
        <w:rPr>
          <w:rFonts w:cs="Times New Roman"/>
          <w:szCs w:val="24"/>
        </w:rPr>
      </w:pPr>
    </w:p>
    <w:p w14:paraId="2B6AD65C" w14:textId="77777777" w:rsidR="00D85703" w:rsidRDefault="00D85703" w:rsidP="00D857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Nov.1486</w:t>
      </w:r>
      <w:r>
        <w:rPr>
          <w:rFonts w:cs="Times New Roman"/>
          <w:szCs w:val="24"/>
        </w:rPr>
        <w:tab/>
        <w:t>He had recently been elected Abbot.</w:t>
      </w:r>
    </w:p>
    <w:p w14:paraId="3CAE441D" w14:textId="77777777" w:rsidR="00D85703" w:rsidRDefault="00D85703" w:rsidP="00D857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p.33)</w:t>
      </w:r>
    </w:p>
    <w:p w14:paraId="0477EB53" w14:textId="77777777" w:rsidR="00D85703" w:rsidRDefault="00D85703" w:rsidP="00D85703">
      <w:pPr>
        <w:pStyle w:val="NoSpacing"/>
        <w:rPr>
          <w:rFonts w:cs="Times New Roman"/>
          <w:szCs w:val="24"/>
        </w:rPr>
      </w:pPr>
    </w:p>
    <w:p w14:paraId="078B7A04" w14:textId="77777777" w:rsidR="00D85703" w:rsidRDefault="00D85703" w:rsidP="00D85703">
      <w:pPr>
        <w:pStyle w:val="NoSpacing"/>
        <w:rPr>
          <w:rFonts w:cs="Times New Roman"/>
          <w:szCs w:val="24"/>
        </w:rPr>
      </w:pPr>
    </w:p>
    <w:p w14:paraId="0CD49B09" w14:textId="77777777" w:rsidR="00D85703" w:rsidRDefault="00D85703" w:rsidP="00D857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702FF6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FE1E" w14:textId="77777777" w:rsidR="00D85703" w:rsidRDefault="00D85703" w:rsidP="009139A6">
      <w:r>
        <w:separator/>
      </w:r>
    </w:p>
  </w:endnote>
  <w:endnote w:type="continuationSeparator" w:id="0">
    <w:p w14:paraId="1276142A" w14:textId="77777777" w:rsidR="00D85703" w:rsidRDefault="00D857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2F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5A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9E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9FF3" w14:textId="77777777" w:rsidR="00D85703" w:rsidRDefault="00D85703" w:rsidP="009139A6">
      <w:r>
        <w:separator/>
      </w:r>
    </w:p>
  </w:footnote>
  <w:footnote w:type="continuationSeparator" w:id="0">
    <w:p w14:paraId="15913ADF" w14:textId="77777777" w:rsidR="00D85703" w:rsidRDefault="00D857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2D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D9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41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03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5703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06C2"/>
  <w15:chartTrackingRefBased/>
  <w15:docId w15:val="{C81CED75-2306-4237-8785-927B2A44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2025-06-06T06:33:00Z</dcterms:created>
  <dcterms:modified xsi:type="dcterms:W3CDTF">2025-06-06T06:33:00Z</dcterms:modified>
</cp:coreProperties>
</file>