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B0058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u w:val="single"/>
          <w:shd w:val="clear" w:color="auto" w:fill="FFFFFF"/>
        </w:rPr>
        <w:t>William HOLBOURNE</w:t>
      </w:r>
      <w:r>
        <w:rPr>
          <w:rFonts w:cs="Times New Roman"/>
          <w:color w:val="282B30"/>
          <w:szCs w:val="24"/>
          <w:shd w:val="clear" w:color="auto" w:fill="FFFFFF"/>
        </w:rPr>
        <w:t xml:space="preserve">   </w:t>
      </w:r>
      <w:proofErr w:type="gramStart"/>
      <w:r>
        <w:rPr>
          <w:rFonts w:cs="Times New Roman"/>
          <w:color w:val="282B30"/>
          <w:szCs w:val="24"/>
          <w:shd w:val="clear" w:color="auto" w:fill="FFFFFF"/>
        </w:rPr>
        <w:t xml:space="preserve">   (</w:t>
      </w:r>
      <w:proofErr w:type="gramEnd"/>
      <w:r>
        <w:rPr>
          <w:rFonts w:cs="Times New Roman"/>
          <w:color w:val="282B30"/>
          <w:szCs w:val="24"/>
          <w:shd w:val="clear" w:color="auto" w:fill="FFFFFF"/>
        </w:rPr>
        <w:t>fl.1417)</w:t>
      </w:r>
    </w:p>
    <w:p w14:paraId="002904F1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Archer.</w:t>
      </w:r>
    </w:p>
    <w:p w14:paraId="40AF4447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1EDB3083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59E0D5D9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  <w:t>1417</w:t>
      </w:r>
      <w:r>
        <w:rPr>
          <w:rFonts w:cs="Times New Roman"/>
          <w:color w:val="282B30"/>
          <w:szCs w:val="24"/>
          <w:shd w:val="clear" w:color="auto" w:fill="FFFFFF"/>
        </w:rPr>
        <w:tab/>
        <w:t xml:space="preserve">He was on the expedition to France under the command of Edmund </w:t>
      </w:r>
    </w:p>
    <w:p w14:paraId="2178D1E1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ab/>
      </w:r>
      <w:r>
        <w:rPr>
          <w:rFonts w:cs="Times New Roman"/>
          <w:color w:val="282B30"/>
          <w:szCs w:val="24"/>
          <w:shd w:val="clear" w:color="auto" w:fill="FFFFFF"/>
        </w:rPr>
        <w:tab/>
        <w:t>Mortimer, Earl of March(q.v.).</w:t>
      </w:r>
    </w:p>
    <w:p w14:paraId="33187BBB" w14:textId="77777777" w:rsidR="00EA3472" w:rsidRPr="00065994" w:rsidRDefault="00EA3472" w:rsidP="00EA3472">
      <w:pPr>
        <w:pStyle w:val="NoSpacing"/>
        <w:ind w:left="144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(ref. TNA, E101/51/2, m</w:t>
      </w:r>
      <w:r>
        <w:rPr>
          <w:rFonts w:cs="Times New Roman"/>
          <w:color w:val="282B30"/>
          <w:szCs w:val="24"/>
          <w:shd w:val="clear" w:color="auto" w:fill="FFFFFF"/>
        </w:rPr>
        <w:t>8</w:t>
      </w:r>
      <w:r w:rsidRPr="00065994">
        <w:rPr>
          <w:rFonts w:cs="Times New Roman"/>
          <w:color w:val="282B30"/>
          <w:szCs w:val="24"/>
          <w:shd w:val="clear" w:color="auto" w:fill="FFFFFF"/>
        </w:rPr>
        <w:t>, from the AHRC-funded ‘The Soldier in Later Medieval England Online Database’ www.medievalsoldier.org, accessed</w:t>
      </w:r>
    </w:p>
    <w:p w14:paraId="4D4F8A5A" w14:textId="77777777" w:rsidR="00EA3472" w:rsidRDefault="00EA3472" w:rsidP="00EA3472">
      <w:pPr>
        <w:pStyle w:val="NoSpacing"/>
        <w:ind w:left="720" w:firstLine="720"/>
        <w:rPr>
          <w:rFonts w:cs="Times New Roman"/>
          <w:color w:val="282B30"/>
          <w:szCs w:val="24"/>
          <w:shd w:val="clear" w:color="auto" w:fill="FFFFFF"/>
        </w:rPr>
      </w:pPr>
      <w:r w:rsidRPr="00065994">
        <w:rPr>
          <w:rFonts w:cs="Times New Roman"/>
          <w:color w:val="282B30"/>
          <w:szCs w:val="24"/>
          <w:shd w:val="clear" w:color="auto" w:fill="FFFFFF"/>
        </w:rPr>
        <w:t>19 April 2020)</w:t>
      </w:r>
    </w:p>
    <w:p w14:paraId="7F7B7B3A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F336CC9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</w:p>
    <w:p w14:paraId="32E139A8" w14:textId="77777777" w:rsidR="00EA3472" w:rsidRDefault="00EA3472" w:rsidP="00EA3472">
      <w:pPr>
        <w:pStyle w:val="NoSpacing"/>
        <w:rPr>
          <w:rFonts w:cs="Times New Roman"/>
          <w:color w:val="282B30"/>
          <w:szCs w:val="24"/>
          <w:shd w:val="clear" w:color="auto" w:fill="FFFFFF"/>
        </w:rPr>
      </w:pPr>
      <w:r>
        <w:rPr>
          <w:rFonts w:cs="Times New Roman"/>
          <w:color w:val="282B30"/>
          <w:szCs w:val="24"/>
          <w:shd w:val="clear" w:color="auto" w:fill="FFFFFF"/>
        </w:rPr>
        <w:t>15 December 2024</w:t>
      </w:r>
    </w:p>
    <w:p w14:paraId="14A4AA0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C09BE4" w14:textId="77777777" w:rsidR="00EA3472" w:rsidRDefault="00EA3472" w:rsidP="009139A6">
      <w:r>
        <w:separator/>
      </w:r>
    </w:p>
  </w:endnote>
  <w:endnote w:type="continuationSeparator" w:id="0">
    <w:p w14:paraId="7AAED3EF" w14:textId="77777777" w:rsidR="00EA3472" w:rsidRDefault="00EA347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DE12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B2B2D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E697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E61F9" w14:textId="77777777" w:rsidR="00EA3472" w:rsidRDefault="00EA3472" w:rsidP="009139A6">
      <w:r>
        <w:separator/>
      </w:r>
    </w:p>
  </w:footnote>
  <w:footnote w:type="continuationSeparator" w:id="0">
    <w:p w14:paraId="17EDEC1C" w14:textId="77777777" w:rsidR="00EA3472" w:rsidRDefault="00EA347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3FBFE2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F4E6E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FC1FD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472"/>
    <w:rsid w:val="000666E0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D97209"/>
    <w:rsid w:val="00E61DA6"/>
    <w:rsid w:val="00EA3472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A40A6"/>
  <w15:chartTrackingRefBased/>
  <w15:docId w15:val="{082953E0-9D34-4BAF-8E7F-25AF51B9B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2025-02-23T20:48:00Z</dcterms:created>
  <dcterms:modified xsi:type="dcterms:W3CDTF">2025-02-23T20:48:00Z</dcterms:modified>
</cp:coreProperties>
</file>