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FB29" w14:textId="77777777" w:rsidR="005420CA" w:rsidRDefault="005420CA" w:rsidP="00542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HOLCOMB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35141ADA" w14:textId="77777777" w:rsidR="005420CA" w:rsidRDefault="005420CA" w:rsidP="00542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Chichester. Butcher.</w:t>
      </w:r>
    </w:p>
    <w:p w14:paraId="5F56F78F" w14:textId="77777777" w:rsidR="005420CA" w:rsidRDefault="005420CA" w:rsidP="005420CA">
      <w:pPr>
        <w:pStyle w:val="NoSpacing"/>
        <w:rPr>
          <w:rFonts w:cs="Times New Roman"/>
          <w:szCs w:val="24"/>
        </w:rPr>
      </w:pPr>
    </w:p>
    <w:p w14:paraId="2664050A" w14:textId="77777777" w:rsidR="005420CA" w:rsidRDefault="005420CA" w:rsidP="005420CA">
      <w:pPr>
        <w:pStyle w:val="NoSpacing"/>
        <w:rPr>
          <w:rFonts w:cs="Times New Roman"/>
          <w:szCs w:val="24"/>
        </w:rPr>
      </w:pPr>
    </w:p>
    <w:p w14:paraId="66220D2C" w14:textId="77777777" w:rsidR="005420CA" w:rsidRDefault="005420CA" w:rsidP="00542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Waller(q.v.) brought a plaint of debt against him and John</w:t>
      </w:r>
    </w:p>
    <w:p w14:paraId="43604832" w14:textId="77777777" w:rsidR="005420CA" w:rsidRDefault="005420CA" w:rsidP="00542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Travell of </w:t>
      </w:r>
      <w:proofErr w:type="spellStart"/>
      <w:r>
        <w:rPr>
          <w:rFonts w:cs="Times New Roman"/>
          <w:szCs w:val="24"/>
        </w:rPr>
        <w:t>Lavent</w:t>
      </w:r>
      <w:proofErr w:type="spellEnd"/>
      <w:r>
        <w:rPr>
          <w:rFonts w:cs="Times New Roman"/>
          <w:szCs w:val="24"/>
        </w:rPr>
        <w:t>(q.v.).</w:t>
      </w:r>
    </w:p>
    <w:p w14:paraId="5FBE7FA0" w14:textId="77777777" w:rsidR="005420CA" w:rsidRDefault="005420CA" w:rsidP="00542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2A3318AF" w14:textId="77777777" w:rsidR="005420CA" w:rsidRDefault="005420CA" w:rsidP="005420CA">
      <w:pPr>
        <w:pStyle w:val="NoSpacing"/>
        <w:rPr>
          <w:rFonts w:cs="Times New Roman"/>
          <w:szCs w:val="24"/>
        </w:rPr>
      </w:pPr>
    </w:p>
    <w:p w14:paraId="0546B936" w14:textId="77777777" w:rsidR="005420CA" w:rsidRDefault="005420CA" w:rsidP="005420CA">
      <w:pPr>
        <w:pStyle w:val="NoSpacing"/>
        <w:rPr>
          <w:rFonts w:cs="Times New Roman"/>
          <w:szCs w:val="24"/>
        </w:rPr>
      </w:pPr>
    </w:p>
    <w:p w14:paraId="053BF29C" w14:textId="77777777" w:rsidR="005420CA" w:rsidRDefault="005420CA" w:rsidP="00542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1F2915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8B83" w14:textId="77777777" w:rsidR="005420CA" w:rsidRDefault="005420CA" w:rsidP="009139A6">
      <w:r>
        <w:separator/>
      </w:r>
    </w:p>
  </w:endnote>
  <w:endnote w:type="continuationSeparator" w:id="0">
    <w:p w14:paraId="3406B0C3" w14:textId="77777777" w:rsidR="005420CA" w:rsidRDefault="005420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A8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20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2C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9FB7" w14:textId="77777777" w:rsidR="005420CA" w:rsidRDefault="005420CA" w:rsidP="009139A6">
      <w:r>
        <w:separator/>
      </w:r>
    </w:p>
  </w:footnote>
  <w:footnote w:type="continuationSeparator" w:id="0">
    <w:p w14:paraId="7030E0CF" w14:textId="77777777" w:rsidR="005420CA" w:rsidRDefault="005420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17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82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40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CA"/>
    <w:rsid w:val="000666E0"/>
    <w:rsid w:val="002510B7"/>
    <w:rsid w:val="00270799"/>
    <w:rsid w:val="005420CA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DC01"/>
  <w15:chartTrackingRefBased/>
  <w15:docId w15:val="{6BF9BBE9-78BA-4241-AF85-2746E5E6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42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2025-02-03T12:50:00Z</dcterms:created>
  <dcterms:modified xsi:type="dcterms:W3CDTF">2025-02-03T12:50:00Z</dcterms:modified>
</cp:coreProperties>
</file>