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FBEC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HOLCOTE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(fl.1417)</w:t>
      </w:r>
    </w:p>
    <w:p w14:paraId="035768D3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B5D2332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1C0603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1F7A8F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FAD6EC8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B7FB64A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5D810CBC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3AD2744F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6C4BAFD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464FE8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744283" w14:textId="77777777" w:rsidR="00BE7CC0" w:rsidRDefault="00BE7CC0" w:rsidP="00BE7C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49FA61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3A1E" w14:textId="77777777" w:rsidR="00BE7CC0" w:rsidRDefault="00BE7CC0" w:rsidP="00086E2C">
      <w:pPr>
        <w:spacing w:after="0" w:line="240" w:lineRule="auto"/>
      </w:pPr>
      <w:r>
        <w:separator/>
      </w:r>
    </w:p>
  </w:endnote>
  <w:endnote w:type="continuationSeparator" w:id="0">
    <w:p w14:paraId="7C01B4C2" w14:textId="77777777" w:rsidR="00BE7CC0" w:rsidRDefault="00BE7C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71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6C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B9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C9E4" w14:textId="77777777" w:rsidR="00BE7CC0" w:rsidRDefault="00BE7CC0" w:rsidP="00086E2C">
      <w:pPr>
        <w:spacing w:after="0" w:line="240" w:lineRule="auto"/>
      </w:pPr>
      <w:r>
        <w:separator/>
      </w:r>
    </w:p>
  </w:footnote>
  <w:footnote w:type="continuationSeparator" w:id="0">
    <w:p w14:paraId="05955017" w14:textId="77777777" w:rsidR="00BE7CC0" w:rsidRDefault="00BE7C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80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2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7A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C0"/>
    <w:rsid w:val="00086E2C"/>
    <w:rsid w:val="000A2E7A"/>
    <w:rsid w:val="002244B7"/>
    <w:rsid w:val="00265261"/>
    <w:rsid w:val="00314D94"/>
    <w:rsid w:val="00617568"/>
    <w:rsid w:val="006E68FA"/>
    <w:rsid w:val="00BE7CC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8257"/>
  <w15:chartTrackingRefBased/>
  <w15:docId w15:val="{E26B7540-F133-45DD-B143-31FF3217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7CC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E7C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328</Characters>
  <Application>Microsoft Office Word</Application>
  <DocSecurity>0</DocSecurity>
  <Lines>17</Lines>
  <Paragraphs>10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2025-10-25T19:35:00Z</dcterms:created>
  <dcterms:modified xsi:type="dcterms:W3CDTF">2025-10-25T19:36:00Z</dcterms:modified>
</cp:coreProperties>
</file>