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7CC5" w14:textId="77777777" w:rsidR="00E6675D" w:rsidRDefault="00E6675D" w:rsidP="00E667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HOLDEN</w:t>
      </w:r>
      <w:r>
        <w:rPr>
          <w:rFonts w:cs="Times New Roman"/>
          <w:szCs w:val="24"/>
        </w:rPr>
        <w:t xml:space="preserve">       (fl.1465)</w:t>
      </w:r>
    </w:p>
    <w:p w14:paraId="3DB465C9" w14:textId="77777777" w:rsidR="00E6675D" w:rsidRDefault="00E6675D" w:rsidP="00E6675D">
      <w:pPr>
        <w:pStyle w:val="NoSpacing"/>
        <w:rPr>
          <w:rFonts w:cs="Times New Roman"/>
          <w:szCs w:val="24"/>
        </w:rPr>
      </w:pPr>
    </w:p>
    <w:p w14:paraId="4CB1B027" w14:textId="77777777" w:rsidR="00E6675D" w:rsidRDefault="00E6675D" w:rsidP="00E6675D">
      <w:pPr>
        <w:pStyle w:val="NoSpacing"/>
        <w:rPr>
          <w:rFonts w:cs="Times New Roman"/>
          <w:szCs w:val="24"/>
        </w:rPr>
      </w:pPr>
    </w:p>
    <w:p w14:paraId="55A58DCD" w14:textId="77777777" w:rsidR="004B658F" w:rsidRDefault="004B658F" w:rsidP="004B65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He made a plaint of trespass against Thomas Rogers of Willenhall,</w:t>
      </w:r>
    </w:p>
    <w:p w14:paraId="4B3DE011" w14:textId="77777777" w:rsidR="004B658F" w:rsidRDefault="004B658F" w:rsidP="004B65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Staffordshire(q.v.), and 6 others.</w:t>
      </w:r>
    </w:p>
    <w:p w14:paraId="59F2E0C3" w14:textId="3307ED5A" w:rsidR="004B658F" w:rsidRDefault="004B658F" w:rsidP="00E667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57BFA3BB" w14:textId="77777777" w:rsidR="00E6675D" w:rsidRDefault="00E6675D" w:rsidP="00E667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He made a plaint of trespass against Thomas Rogers of Willenhall(q.v.)</w:t>
      </w:r>
    </w:p>
    <w:p w14:paraId="6DF9156C" w14:textId="77777777" w:rsidR="00E6675D" w:rsidRDefault="00E6675D" w:rsidP="00E667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6 others.</w:t>
      </w:r>
    </w:p>
    <w:p w14:paraId="07B7BDEF" w14:textId="77777777" w:rsidR="00E6675D" w:rsidRDefault="00E6675D" w:rsidP="00E6675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7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EFE2A4E" w14:textId="77777777" w:rsidR="00E6675D" w:rsidRDefault="00E6675D" w:rsidP="00E6675D">
      <w:pPr>
        <w:pStyle w:val="NoSpacing"/>
        <w:rPr>
          <w:rFonts w:cs="Times New Roman"/>
          <w:szCs w:val="24"/>
          <w:lang w:val="en-GB"/>
        </w:rPr>
      </w:pPr>
    </w:p>
    <w:p w14:paraId="67A9B9D1" w14:textId="77777777" w:rsidR="00E6675D" w:rsidRDefault="00E6675D" w:rsidP="00E6675D">
      <w:pPr>
        <w:pStyle w:val="NoSpacing"/>
        <w:rPr>
          <w:rFonts w:cs="Times New Roman"/>
          <w:szCs w:val="24"/>
          <w:lang w:val="en-GB"/>
        </w:rPr>
      </w:pPr>
    </w:p>
    <w:p w14:paraId="3C0BD139" w14:textId="357B73DE" w:rsidR="00BA00AB" w:rsidRDefault="00E6675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p w14:paraId="18C5C22C" w14:textId="7431C37E" w:rsidR="004B658F" w:rsidRPr="00EB3209" w:rsidRDefault="004B658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2026</w:t>
      </w:r>
    </w:p>
    <w:sectPr w:rsidR="004B658F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5884" w14:textId="77777777" w:rsidR="00BC2307" w:rsidRDefault="00BC2307" w:rsidP="009139A6">
      <w:r>
        <w:separator/>
      </w:r>
    </w:p>
  </w:endnote>
  <w:endnote w:type="continuationSeparator" w:id="0">
    <w:p w14:paraId="187F6581" w14:textId="77777777" w:rsidR="00BC2307" w:rsidRDefault="00BC23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3E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D2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B1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C3D5" w14:textId="77777777" w:rsidR="00BC2307" w:rsidRDefault="00BC2307" w:rsidP="009139A6">
      <w:r>
        <w:separator/>
      </w:r>
    </w:p>
  </w:footnote>
  <w:footnote w:type="continuationSeparator" w:id="0">
    <w:p w14:paraId="3CA7D1AB" w14:textId="77777777" w:rsidR="00BC2307" w:rsidRDefault="00BC23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2C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94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4B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5D"/>
    <w:rsid w:val="000666E0"/>
    <w:rsid w:val="000A2E7A"/>
    <w:rsid w:val="001307AC"/>
    <w:rsid w:val="00190DFA"/>
    <w:rsid w:val="002510B7"/>
    <w:rsid w:val="00270799"/>
    <w:rsid w:val="002737D5"/>
    <w:rsid w:val="00357E4A"/>
    <w:rsid w:val="004B658F"/>
    <w:rsid w:val="005C130B"/>
    <w:rsid w:val="007F039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C2307"/>
    <w:rsid w:val="00C71834"/>
    <w:rsid w:val="00CB4ED9"/>
    <w:rsid w:val="00D72F1F"/>
    <w:rsid w:val="00DE227A"/>
    <w:rsid w:val="00E50E54"/>
    <w:rsid w:val="00E61DA6"/>
    <w:rsid w:val="00E6675D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040E"/>
  <w15:chartTrackingRefBased/>
  <w15:docId w15:val="{A20AE37B-4CA9-45F1-B3B4-1E5EE12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66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15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2025-10-05T18:37:00Z</dcterms:created>
  <dcterms:modified xsi:type="dcterms:W3CDTF">2026-05-09T08:57:00Z</dcterms:modified>
</cp:coreProperties>
</file>