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7A6A" w14:textId="77777777" w:rsidR="00DB74DE" w:rsidRDefault="00DB74DE" w:rsidP="00DB74DE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Richard HOLDYCH</w:t>
      </w:r>
      <w:r>
        <w:rPr>
          <w:rFonts w:eastAsia="Times New Roman"/>
        </w:rPr>
        <w:t xml:space="preserve">      (fl.1465)</w:t>
      </w:r>
    </w:p>
    <w:p w14:paraId="5A7AF6E5" w14:textId="77777777" w:rsidR="00DB74DE" w:rsidRDefault="00DB74DE" w:rsidP="00DB74DE">
      <w:pPr>
        <w:pStyle w:val="NoSpacing"/>
        <w:rPr>
          <w:rFonts w:eastAsia="Times New Roman"/>
        </w:rPr>
      </w:pPr>
    </w:p>
    <w:p w14:paraId="3A5E867C" w14:textId="77777777" w:rsidR="00DB74DE" w:rsidRDefault="00DB74DE" w:rsidP="00DB74DE">
      <w:pPr>
        <w:pStyle w:val="NoSpacing"/>
        <w:rPr>
          <w:rFonts w:eastAsia="Times New Roman"/>
        </w:rPr>
      </w:pPr>
    </w:p>
    <w:p w14:paraId="575A0DF9" w14:textId="77777777" w:rsidR="00DB74DE" w:rsidRDefault="00DB74DE" w:rsidP="00DB74DE">
      <w:pPr>
        <w:pStyle w:val="NoSpacing"/>
        <w:rPr>
          <w:rFonts w:eastAsia="Times New Roman"/>
        </w:rPr>
      </w:pPr>
      <w:r>
        <w:rPr>
          <w:rFonts w:eastAsia="Times New Roman"/>
        </w:rPr>
        <w:t>10 Jul.1465</w:t>
      </w:r>
      <w:r>
        <w:rPr>
          <w:rFonts w:eastAsia="Times New Roman"/>
        </w:rPr>
        <w:tab/>
        <w:t xml:space="preserve">He was ratified as Warden of the Hospital of </w:t>
      </w:r>
      <w:proofErr w:type="spellStart"/>
      <w:r>
        <w:rPr>
          <w:rFonts w:eastAsia="Times New Roman"/>
        </w:rPr>
        <w:t>SS.Giles</w:t>
      </w:r>
      <w:proofErr w:type="spellEnd"/>
      <w:r>
        <w:rPr>
          <w:rFonts w:eastAsia="Times New Roman"/>
        </w:rPr>
        <w:t xml:space="preserve"> and Anthony by</w:t>
      </w:r>
    </w:p>
    <w:p w14:paraId="34D6FBE0" w14:textId="77777777" w:rsidR="00DB74DE" w:rsidRDefault="00DB74DE" w:rsidP="00DB74D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Wilton, Wiltshire.    (C.P.R. 1461-67 p.458)</w:t>
      </w:r>
    </w:p>
    <w:p w14:paraId="368981DD" w14:textId="77777777" w:rsidR="00DB74DE" w:rsidRDefault="00DB74DE" w:rsidP="00DB74DE">
      <w:pPr>
        <w:pStyle w:val="NoSpacing"/>
        <w:rPr>
          <w:rFonts w:eastAsia="Times New Roman"/>
        </w:rPr>
      </w:pPr>
    </w:p>
    <w:p w14:paraId="5447CBAF" w14:textId="77777777" w:rsidR="00DB74DE" w:rsidRDefault="00DB74DE" w:rsidP="00DB74DE">
      <w:pPr>
        <w:pStyle w:val="NoSpacing"/>
        <w:rPr>
          <w:rFonts w:eastAsia="Times New Roman"/>
        </w:rPr>
      </w:pPr>
    </w:p>
    <w:p w14:paraId="615DCE97" w14:textId="77777777" w:rsidR="00DB74DE" w:rsidRDefault="00DB74DE" w:rsidP="00DB74DE">
      <w:pPr>
        <w:pStyle w:val="NoSpacing"/>
        <w:rPr>
          <w:rFonts w:eastAsia="Times New Roman"/>
        </w:rPr>
      </w:pPr>
      <w:r>
        <w:rPr>
          <w:rFonts w:eastAsia="Times New Roman"/>
        </w:rPr>
        <w:t>18 November 2025</w:t>
      </w:r>
    </w:p>
    <w:p w14:paraId="393762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2595" w14:textId="77777777" w:rsidR="00DB74DE" w:rsidRDefault="00DB74DE" w:rsidP="00086E2C">
      <w:pPr>
        <w:spacing w:after="0" w:line="240" w:lineRule="auto"/>
      </w:pPr>
      <w:r>
        <w:separator/>
      </w:r>
    </w:p>
  </w:endnote>
  <w:endnote w:type="continuationSeparator" w:id="0">
    <w:p w14:paraId="1EB1C586" w14:textId="77777777" w:rsidR="00DB74DE" w:rsidRDefault="00DB74D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F6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AE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6C5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DCA7" w14:textId="77777777" w:rsidR="00DB74DE" w:rsidRDefault="00DB74DE" w:rsidP="00086E2C">
      <w:pPr>
        <w:spacing w:after="0" w:line="240" w:lineRule="auto"/>
      </w:pPr>
      <w:r>
        <w:separator/>
      </w:r>
    </w:p>
  </w:footnote>
  <w:footnote w:type="continuationSeparator" w:id="0">
    <w:p w14:paraId="29A3BED4" w14:textId="77777777" w:rsidR="00DB74DE" w:rsidRDefault="00DB74D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8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4C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4A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DE"/>
    <w:rsid w:val="00086E2C"/>
    <w:rsid w:val="000A2E7A"/>
    <w:rsid w:val="002244B7"/>
    <w:rsid w:val="00314D94"/>
    <w:rsid w:val="00617568"/>
    <w:rsid w:val="006E68FA"/>
    <w:rsid w:val="00DB74DE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C8B9"/>
  <w15:chartTrackingRefBased/>
  <w15:docId w15:val="{7F5CB911-2280-4466-9FEB-77B5EFAF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B74D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155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2025-12-02T00:03:00Z</dcterms:created>
  <dcterms:modified xsi:type="dcterms:W3CDTF">2025-12-02T00:04:00Z</dcterms:modified>
</cp:coreProperties>
</file>