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C4ABB" w14:textId="77777777" w:rsidR="006342B7" w:rsidRDefault="006342B7" w:rsidP="006342B7">
      <w:pPr>
        <w:pStyle w:val="NoSpacing"/>
      </w:pPr>
      <w:r>
        <w:rPr>
          <w:u w:val="single"/>
        </w:rPr>
        <w:t>sir Thomas HOLFORDE</w:t>
      </w:r>
      <w:r>
        <w:t xml:space="preserve">    </w:t>
      </w:r>
      <w:proofErr w:type="gramStart"/>
      <w:r>
        <w:t xml:space="preserve">   (</w:t>
      </w:r>
      <w:proofErr w:type="gramEnd"/>
      <w:r>
        <w:t>fl.1483-1505)</w:t>
      </w:r>
    </w:p>
    <w:p w14:paraId="7D5BAB97" w14:textId="77777777" w:rsidR="006342B7" w:rsidRDefault="006342B7" w:rsidP="006342B7">
      <w:pPr>
        <w:pStyle w:val="NoSpacing"/>
      </w:pPr>
      <w:r>
        <w:t>Vicar of Tetbury, Gloucestershire.</w:t>
      </w:r>
    </w:p>
    <w:p w14:paraId="40D2C0E2" w14:textId="77777777" w:rsidR="006342B7" w:rsidRDefault="006342B7" w:rsidP="006342B7">
      <w:pPr>
        <w:pStyle w:val="NoSpacing"/>
      </w:pPr>
    </w:p>
    <w:p w14:paraId="703E6FD9" w14:textId="77777777" w:rsidR="006342B7" w:rsidRDefault="006342B7" w:rsidP="006342B7">
      <w:pPr>
        <w:pStyle w:val="NoSpacing"/>
      </w:pPr>
    </w:p>
    <w:p w14:paraId="2655B831" w14:textId="77777777" w:rsidR="006342B7" w:rsidRDefault="006342B7" w:rsidP="006342B7">
      <w:pPr>
        <w:pStyle w:val="NoSpacing"/>
      </w:pPr>
      <w:r>
        <w:t xml:space="preserve">     ca.</w:t>
      </w:r>
      <w:r>
        <w:tab/>
        <w:t>1483</w:t>
      </w:r>
      <w:r>
        <w:tab/>
        <w:t>He became Vicar.</w:t>
      </w:r>
    </w:p>
    <w:p w14:paraId="4187FA0E" w14:textId="77777777" w:rsidR="006342B7" w:rsidRDefault="006342B7" w:rsidP="006342B7">
      <w:pPr>
        <w:pStyle w:val="NoSpacing"/>
      </w:pPr>
      <w:r>
        <w:tab/>
      </w:r>
      <w:r>
        <w:tab/>
        <w:t>(from the information on the display board in the church).</w:t>
      </w:r>
    </w:p>
    <w:p w14:paraId="1890C527" w14:textId="77777777" w:rsidR="006342B7" w:rsidRDefault="006342B7" w:rsidP="006342B7">
      <w:pPr>
        <w:pStyle w:val="NoSpacing"/>
      </w:pPr>
    </w:p>
    <w:p w14:paraId="04E82963" w14:textId="77777777" w:rsidR="006342B7" w:rsidRDefault="006342B7" w:rsidP="006342B7">
      <w:pPr>
        <w:pStyle w:val="NoSpacing"/>
      </w:pPr>
    </w:p>
    <w:p w14:paraId="598861A0" w14:textId="77777777" w:rsidR="006342B7" w:rsidRDefault="006342B7" w:rsidP="006342B7">
      <w:pPr>
        <w:pStyle w:val="NoSpacing"/>
      </w:pPr>
      <w:r>
        <w:t>19 December 2024</w:t>
      </w:r>
    </w:p>
    <w:p w14:paraId="063BB21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86158" w14:textId="77777777" w:rsidR="006342B7" w:rsidRDefault="006342B7" w:rsidP="009139A6">
      <w:r>
        <w:separator/>
      </w:r>
    </w:p>
  </w:endnote>
  <w:endnote w:type="continuationSeparator" w:id="0">
    <w:p w14:paraId="603356A1" w14:textId="77777777" w:rsidR="006342B7" w:rsidRDefault="006342B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2880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EDF2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DC25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CE4DB" w14:textId="77777777" w:rsidR="006342B7" w:rsidRDefault="006342B7" w:rsidP="009139A6">
      <w:r>
        <w:separator/>
      </w:r>
    </w:p>
  </w:footnote>
  <w:footnote w:type="continuationSeparator" w:id="0">
    <w:p w14:paraId="4D5A03BB" w14:textId="77777777" w:rsidR="006342B7" w:rsidRDefault="006342B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E05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AA50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097F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2B7"/>
    <w:rsid w:val="000666E0"/>
    <w:rsid w:val="002510B7"/>
    <w:rsid w:val="00270799"/>
    <w:rsid w:val="005C130B"/>
    <w:rsid w:val="006342B7"/>
    <w:rsid w:val="00826F5C"/>
    <w:rsid w:val="009139A6"/>
    <w:rsid w:val="009411C2"/>
    <w:rsid w:val="009448BB"/>
    <w:rsid w:val="00947624"/>
    <w:rsid w:val="009E7241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58D6E"/>
  <w15:chartTrackingRefBased/>
  <w15:docId w15:val="{6F11DA3E-2E63-433B-BB9B-18A8473EA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2025-01-17T11:09:00Z</dcterms:created>
  <dcterms:modified xsi:type="dcterms:W3CDTF">2025-01-17T11:10:00Z</dcterms:modified>
</cp:coreProperties>
</file>