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9BDA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HOLGRYM</w:t>
      </w:r>
      <w:r>
        <w:t xml:space="preserve">        (fl.1418)</w:t>
      </w:r>
    </w:p>
    <w:p w14:paraId="5BEAE56B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  <w:r>
        <w:t xml:space="preserve">of London. </w:t>
      </w:r>
      <w:proofErr w:type="spellStart"/>
      <w:r>
        <w:t>Stockfishmonger</w:t>
      </w:r>
      <w:proofErr w:type="spellEnd"/>
      <w:r>
        <w:t>.</w:t>
      </w:r>
    </w:p>
    <w:p w14:paraId="5D7010F0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</w:p>
    <w:p w14:paraId="2F46A393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</w:p>
    <w:p w14:paraId="43FE16D1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 xml:space="preserve">He made a plaint of debt against John Wodeford of Weymouth, </w:t>
      </w:r>
    </w:p>
    <w:p w14:paraId="05BE36A8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  <w:r>
        <w:tab/>
      </w:r>
      <w:r>
        <w:tab/>
        <w:t>Dorset(q.v.) and 5 others.</w:t>
      </w:r>
    </w:p>
    <w:p w14:paraId="6D437FA1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7D4C3E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518430F5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</w:p>
    <w:p w14:paraId="57570F61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</w:p>
    <w:p w14:paraId="41F5D70D" w14:textId="77777777" w:rsidR="00A45D32" w:rsidRDefault="00A45D32" w:rsidP="00A45D32">
      <w:pPr>
        <w:pStyle w:val="NoSpacing"/>
        <w:tabs>
          <w:tab w:val="left" w:pos="810"/>
          <w:tab w:val="left" w:pos="1440"/>
        </w:tabs>
      </w:pPr>
      <w:r>
        <w:t>23 September 2025</w:t>
      </w:r>
    </w:p>
    <w:p w14:paraId="6FBAD8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4C7F" w14:textId="77777777" w:rsidR="00A45D32" w:rsidRDefault="00A45D32" w:rsidP="009139A6">
      <w:r>
        <w:separator/>
      </w:r>
    </w:p>
  </w:endnote>
  <w:endnote w:type="continuationSeparator" w:id="0">
    <w:p w14:paraId="73E144A1" w14:textId="77777777" w:rsidR="00A45D32" w:rsidRDefault="00A45D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53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0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69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5BB3" w14:textId="77777777" w:rsidR="00A45D32" w:rsidRDefault="00A45D32" w:rsidP="009139A6">
      <w:r>
        <w:separator/>
      </w:r>
    </w:p>
  </w:footnote>
  <w:footnote w:type="continuationSeparator" w:id="0">
    <w:p w14:paraId="0B91E977" w14:textId="77777777" w:rsidR="00A45D32" w:rsidRDefault="00A45D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A3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E9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D6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3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5D32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55C4"/>
  <w15:chartTrackingRefBased/>
  <w15:docId w15:val="{0B69AD38-1A08-435F-BDA1-9A19FD86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45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2025-09-29T20:21:00Z</dcterms:created>
  <dcterms:modified xsi:type="dcterms:W3CDTF">2025-09-29T20:23:00Z</dcterms:modified>
</cp:coreProperties>
</file>